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B4DB" w14:textId="77777777" w:rsidR="00FB688F" w:rsidRDefault="00855A07" w:rsidP="002109EB">
      <w:pPr>
        <w:snapToGrid w:val="0"/>
        <w:rPr>
          <w:color w:val="FF0000"/>
        </w:rPr>
      </w:pPr>
      <w:bookmarkStart w:id="0" w:name="_Hlk157253395"/>
      <w:bookmarkStart w:id="1" w:name="_Hlk157253435"/>
      <w:r w:rsidRPr="00855A07">
        <w:rPr>
          <w:rFonts w:hint="eastAsia"/>
          <w:color w:val="FF0000"/>
        </w:rPr>
        <w:t>＜原稿種別＞</w:t>
      </w:r>
      <w:r>
        <w:rPr>
          <w:rFonts w:hint="eastAsia"/>
          <w:color w:val="FF0000"/>
        </w:rPr>
        <w:t xml:space="preserve">　</w:t>
      </w:r>
    </w:p>
    <w:p w14:paraId="1BBDFEC4" w14:textId="77777777" w:rsidR="0073568F" w:rsidRPr="00C444DA" w:rsidRDefault="00C65C46" w:rsidP="0009288A">
      <w:pPr>
        <w:pStyle w:val="JFE"/>
        <w:snapToGrid/>
        <w:rPr>
          <w:color w:val="0070C0"/>
        </w:rPr>
      </w:pPr>
      <w:r w:rsidRPr="000A211F">
        <w:rPr>
          <w:rFonts w:hint="eastAsia"/>
        </w:rPr>
        <w:t xml:space="preserve">□□　</w:t>
      </w:r>
      <w:r w:rsidR="001E2FE1" w:rsidRPr="0056266F">
        <w:rPr>
          <w:rFonts w:hint="eastAsia"/>
          <w:color w:val="0070C0"/>
        </w:rPr>
        <w:t>←</w:t>
      </w:r>
      <w:r w:rsidR="001E2FE1" w:rsidRPr="002D5792">
        <w:rPr>
          <w:rFonts w:hint="eastAsia"/>
          <w:color w:val="0070C0"/>
        </w:rPr>
        <w:t>論文などを入力</w:t>
      </w:r>
    </w:p>
    <w:p w14:paraId="62E36A6F" w14:textId="77777777" w:rsidR="0073568F" w:rsidRPr="004376E4" w:rsidRDefault="00EA02AC" w:rsidP="002109EB">
      <w:pPr>
        <w:snapToGrid w:val="0"/>
        <w:rPr>
          <w:rFonts w:ascii="ＭＳ 明朝" w:hAnsi="ＭＳ 明朝"/>
          <w:color w:val="FF0000"/>
        </w:rPr>
      </w:pPr>
      <w:bookmarkStart w:id="2" w:name="_Hlk157262174"/>
      <w:r w:rsidRPr="004376E4">
        <w:rPr>
          <w:rFonts w:ascii="ＭＳ 明朝" w:hAnsi="ＭＳ 明朝" w:hint="eastAsia"/>
          <w:color w:val="FF0000"/>
        </w:rPr>
        <w:t>＜</w:t>
      </w:r>
      <w:r w:rsidR="003834BB" w:rsidRPr="004376E4">
        <w:rPr>
          <w:rFonts w:ascii="ＭＳ 明朝" w:hAnsi="ＭＳ 明朝" w:hint="eastAsia"/>
          <w:color w:val="FF0000"/>
        </w:rPr>
        <w:t>表題＞</w:t>
      </w:r>
    </w:p>
    <w:p w14:paraId="49771E3B" w14:textId="77777777" w:rsidR="0073568F" w:rsidRPr="00106044" w:rsidRDefault="00C65C46" w:rsidP="000E386E">
      <w:pPr>
        <w:pStyle w:val="JFE0"/>
        <w:rPr>
          <w:rFonts w:ascii="ＭＳ ゴシック" w:hAnsi="ＭＳ ゴシック"/>
        </w:rPr>
      </w:pPr>
      <w:bookmarkStart w:id="3" w:name="_Hlk157255813"/>
      <w:r w:rsidRPr="006263E8">
        <w:rPr>
          <w:rFonts w:hint="eastAsia"/>
        </w:rPr>
        <w:t>□□□□□□□□</w:t>
      </w:r>
      <w:r w:rsidR="007D467F" w:rsidRPr="006263E8">
        <w:rPr>
          <w:rFonts w:hint="eastAsia"/>
        </w:rPr>
        <w:t>□</w:t>
      </w:r>
      <w:bookmarkEnd w:id="3"/>
      <w:r w:rsidR="001B46C6" w:rsidRPr="000E386E">
        <w:rPr>
          <w:rFonts w:hint="eastAsia"/>
          <w:color w:val="0070C0"/>
        </w:rPr>
        <w:t>←</w:t>
      </w:r>
      <w:r w:rsidR="008C1561" w:rsidRPr="000E386E">
        <w:rPr>
          <w:rFonts w:hint="eastAsia"/>
          <w:color w:val="0070C0"/>
        </w:rPr>
        <w:t>和文</w:t>
      </w:r>
      <w:r w:rsidR="007D467F" w:rsidRPr="000E386E">
        <w:rPr>
          <w:rFonts w:ascii="ＭＳ ゴシック" w:hAnsi="ＭＳ ゴシック" w:hint="eastAsia"/>
          <w:color w:val="0070C0"/>
        </w:rPr>
        <w:t>表題は</w:t>
      </w:r>
      <w:r w:rsidR="004376E4" w:rsidRPr="000E386E">
        <w:rPr>
          <w:rFonts w:ascii="ＭＳ ゴシック" w:hAnsi="ＭＳ ゴシック" w:hint="eastAsia"/>
          <w:color w:val="0070C0"/>
        </w:rPr>
        <w:t>2</w:t>
      </w:r>
      <w:r w:rsidR="00106044" w:rsidRPr="000E386E">
        <w:rPr>
          <w:rFonts w:ascii="ＭＳ ゴシック" w:hAnsi="ＭＳ ゴシック" w:hint="eastAsia"/>
          <w:color w:val="0070C0"/>
        </w:rPr>
        <w:t>2</w:t>
      </w:r>
      <w:r w:rsidR="007D467F" w:rsidRPr="000E386E">
        <w:rPr>
          <w:rFonts w:ascii="ＭＳ ゴシック" w:hAnsi="ＭＳ ゴシック"/>
          <w:color w:val="0070C0"/>
        </w:rPr>
        <w:t>pt</w:t>
      </w:r>
    </w:p>
    <w:p w14:paraId="79CFAB93" w14:textId="77777777" w:rsidR="0051242C" w:rsidRPr="004376E4" w:rsidRDefault="0051242C" w:rsidP="0051242C">
      <w:pPr>
        <w:snapToGrid w:val="0"/>
        <w:rPr>
          <w:rFonts w:ascii="ＭＳ 明朝" w:hAnsi="ＭＳ 明朝"/>
          <w:color w:val="FF0000"/>
        </w:rPr>
      </w:pPr>
      <w:r w:rsidRPr="004376E4">
        <w:rPr>
          <w:rFonts w:ascii="ＭＳ 明朝" w:hAnsi="ＭＳ 明朝" w:hint="eastAsia"/>
          <w:color w:val="FF0000"/>
        </w:rPr>
        <w:t>＜著者名</w:t>
      </w:r>
      <w:r w:rsidR="00281CDA" w:rsidRPr="004376E4">
        <w:rPr>
          <w:rFonts w:ascii="ＭＳ 明朝" w:hAnsi="ＭＳ 明朝" w:hint="eastAsia"/>
          <w:color w:val="FF0000"/>
        </w:rPr>
        <w:t>：</w:t>
      </w:r>
      <w:r w:rsidR="00FF1BBC" w:rsidRPr="004376E4">
        <w:rPr>
          <w:rFonts w:ascii="ＭＳ 明朝" w:hAnsi="ＭＳ 明朝" w:hint="eastAsia"/>
          <w:color w:val="FF0000"/>
        </w:rPr>
        <w:t>連絡者</w:t>
      </w:r>
      <w:r w:rsidR="001D28B7" w:rsidRPr="004376E4">
        <w:rPr>
          <w:rFonts w:ascii="ＭＳ 明朝" w:hAnsi="ＭＳ 明朝" w:hint="eastAsia"/>
          <w:color w:val="FF0000"/>
        </w:rPr>
        <w:t>を示す</w:t>
      </w:r>
      <w:r w:rsidR="00FF1BBC" w:rsidRPr="004376E4">
        <w:rPr>
          <w:rFonts w:ascii="ＭＳ 明朝" w:hAnsi="ＭＳ 明朝" w:hint="eastAsia"/>
          <w:color w:val="FF0000"/>
        </w:rPr>
        <w:t>†</w:t>
      </w:r>
      <w:r w:rsidR="00281CDA" w:rsidRPr="004376E4">
        <w:rPr>
          <w:rFonts w:ascii="ＭＳ 明朝" w:hAnsi="ＭＳ 明朝" w:hint="eastAsia"/>
          <w:color w:val="FF0000"/>
        </w:rPr>
        <w:t>・</w:t>
      </w:r>
      <w:r w:rsidR="001D28B7" w:rsidRPr="004376E4">
        <w:rPr>
          <w:rFonts w:ascii="ＭＳ 明朝" w:hAnsi="ＭＳ 明朝" w:hint="eastAsia"/>
          <w:color w:val="FF0000"/>
        </w:rPr>
        <w:t>所属と対応する＊は名前の肩に</w:t>
      </w:r>
      <w:r w:rsidR="001E2FE1">
        <w:rPr>
          <w:rFonts w:ascii="ＭＳ 明朝" w:hAnsi="ＭＳ 明朝" w:hint="eastAsia"/>
          <w:color w:val="FF0000"/>
        </w:rPr>
        <w:t>。センタリング</w:t>
      </w:r>
      <w:r w:rsidRPr="004376E4">
        <w:rPr>
          <w:rFonts w:ascii="ＭＳ 明朝" w:hAnsi="ＭＳ 明朝" w:hint="eastAsia"/>
          <w:color w:val="FF0000"/>
        </w:rPr>
        <w:t>＞</w:t>
      </w:r>
    </w:p>
    <w:p w14:paraId="2EF6270E" w14:textId="77777777" w:rsidR="0073568F" w:rsidRPr="00106044" w:rsidRDefault="007D467F" w:rsidP="000E386E">
      <w:pPr>
        <w:pStyle w:val="JFE1"/>
      </w:pPr>
      <w:r w:rsidRPr="00106044">
        <w:rPr>
          <w:rFonts w:hint="eastAsia"/>
        </w:rPr>
        <w:t>□□□□</w:t>
      </w:r>
      <w:bookmarkStart w:id="4" w:name="_Hlk157256033"/>
      <w:r w:rsidR="00DF2A85" w:rsidRPr="000E386E">
        <w:rPr>
          <w:rFonts w:ascii="Times New Roman" w:hAnsi="Times New Roman"/>
          <w:color w:val="0070C0"/>
          <w:vertAlign w:val="superscript"/>
        </w:rPr>
        <w:t>*</w:t>
      </w:r>
      <w:r w:rsidR="00DF2A85" w:rsidRPr="000E386E">
        <w:rPr>
          <w:rFonts w:hint="eastAsia"/>
          <w:color w:val="0070C0"/>
          <w:vertAlign w:val="superscript"/>
        </w:rPr>
        <w:t>,</w:t>
      </w:r>
      <w:r w:rsidR="000A211F" w:rsidRPr="000E386E">
        <w:rPr>
          <w:rFonts w:hint="eastAsia"/>
          <w:color w:val="0070C0"/>
          <w:vertAlign w:val="superscript"/>
        </w:rPr>
        <w:t>†</w:t>
      </w:r>
      <w:bookmarkEnd w:id="4"/>
      <w:r w:rsidR="000A211F" w:rsidRPr="00106044">
        <w:rPr>
          <w:rFonts w:hint="eastAsia"/>
          <w:color w:val="000000" w:themeColor="text1"/>
        </w:rPr>
        <w:t>・</w:t>
      </w:r>
      <w:r w:rsidRPr="00106044">
        <w:rPr>
          <w:rFonts w:hint="eastAsia"/>
        </w:rPr>
        <w:t>□□□□</w:t>
      </w:r>
      <w:r w:rsidR="00571F00" w:rsidRPr="000E386E">
        <w:rPr>
          <w:rFonts w:ascii="Times New Roman" w:hAnsi="Times New Roman"/>
          <w:color w:val="0070C0"/>
          <w:vertAlign w:val="superscript"/>
        </w:rPr>
        <w:t>* *</w:t>
      </w:r>
      <w:r w:rsidR="00DF2A85" w:rsidRPr="000E386E">
        <w:rPr>
          <w:rFonts w:hint="eastAsia"/>
          <w:color w:val="0070C0"/>
          <w:vertAlign w:val="superscript"/>
        </w:rPr>
        <w:t>,†</w:t>
      </w:r>
      <w:r w:rsidR="00F90726" w:rsidRPr="00106044">
        <w:rPr>
          <w:rFonts w:hint="eastAsia"/>
        </w:rPr>
        <w:t>・</w:t>
      </w:r>
      <w:r w:rsidRPr="00106044">
        <w:rPr>
          <w:rFonts w:hint="eastAsia"/>
        </w:rPr>
        <w:t>□□□□</w:t>
      </w:r>
      <w:r w:rsidR="00571F00" w:rsidRPr="000E386E">
        <w:rPr>
          <w:rFonts w:ascii="Times New Roman" w:hAnsi="Times New Roman"/>
          <w:color w:val="0070C0"/>
          <w:vertAlign w:val="superscript"/>
        </w:rPr>
        <w:t>*</w:t>
      </w:r>
      <w:r w:rsidR="00571F00">
        <w:rPr>
          <w:rFonts w:hint="eastAsia"/>
          <w:vertAlign w:val="superscript"/>
        </w:rPr>
        <w:t xml:space="preserve">　</w:t>
      </w:r>
      <w:r w:rsidR="001B46C6" w:rsidRPr="00F5048D">
        <w:rPr>
          <w:rFonts w:hint="eastAsia"/>
          <w:color w:val="0070C0"/>
        </w:rPr>
        <w:t>←</w:t>
      </w:r>
      <w:r w:rsidR="008C1561" w:rsidRPr="00F5048D">
        <w:rPr>
          <w:rFonts w:hint="eastAsia"/>
          <w:color w:val="0070C0"/>
        </w:rPr>
        <w:t>和文</w:t>
      </w:r>
      <w:r w:rsidR="00195AB6" w:rsidRPr="00F5048D">
        <w:rPr>
          <w:rFonts w:hint="eastAsia"/>
          <w:color w:val="0070C0"/>
        </w:rPr>
        <w:t>著者名は</w:t>
      </w:r>
      <w:bookmarkStart w:id="5" w:name="_Hlk157255480"/>
      <w:r w:rsidR="00407395" w:rsidRPr="00F5048D">
        <w:rPr>
          <w:rFonts w:hint="eastAsia"/>
          <w:color w:val="0070C0"/>
        </w:rPr>
        <w:t>1</w:t>
      </w:r>
      <w:r w:rsidR="00106044" w:rsidRPr="00F5048D">
        <w:rPr>
          <w:rFonts w:hint="eastAsia"/>
          <w:color w:val="0070C0"/>
        </w:rPr>
        <w:t>8</w:t>
      </w:r>
      <w:r w:rsidR="00407395" w:rsidRPr="00F5048D">
        <w:rPr>
          <w:rFonts w:hint="eastAsia"/>
          <w:color w:val="0070C0"/>
        </w:rPr>
        <w:t>pt</w:t>
      </w:r>
    </w:p>
    <w:bookmarkEnd w:id="5"/>
    <w:p w14:paraId="34451948" w14:textId="77777777" w:rsidR="00516DF3" w:rsidRPr="009E78EF" w:rsidRDefault="00516DF3" w:rsidP="00516DF3">
      <w:pPr>
        <w:snapToGrid w:val="0"/>
        <w:rPr>
          <w:rFonts w:ascii="ＭＳ 明朝" w:hAnsi="ＭＳ 明朝"/>
          <w:color w:val="FF0000"/>
        </w:rPr>
      </w:pPr>
      <w:r w:rsidRPr="009E78EF">
        <w:rPr>
          <w:rFonts w:ascii="ＭＳ 明朝" w:hAnsi="ＭＳ 明朝" w:hint="eastAsia"/>
          <w:color w:val="FF0000"/>
        </w:rPr>
        <w:t>＜所属</w:t>
      </w:r>
      <w:r w:rsidR="001E2FE1" w:rsidRPr="0056266F">
        <w:rPr>
          <w:rFonts w:ascii="ＭＳ 明朝" w:hAnsi="ＭＳ 明朝" w:hint="eastAsia"/>
          <w:color w:val="FF0000"/>
        </w:rPr>
        <w:t>：センタリング</w:t>
      </w:r>
      <w:r w:rsidRPr="009E78EF">
        <w:rPr>
          <w:rFonts w:ascii="ＭＳ 明朝" w:hAnsi="ＭＳ 明朝" w:hint="eastAsia"/>
          <w:color w:val="FF0000"/>
        </w:rPr>
        <w:t>＞</w:t>
      </w:r>
    </w:p>
    <w:p w14:paraId="59E7A6C9" w14:textId="77777777" w:rsidR="0073568F" w:rsidRPr="00F27EB2" w:rsidRDefault="0021497B" w:rsidP="00F5048D">
      <w:pPr>
        <w:pStyle w:val="JFE2"/>
      </w:pPr>
      <w:bookmarkStart w:id="6" w:name="_Hlk157434842"/>
      <w:r w:rsidRPr="006263E8">
        <w:rPr>
          <w:rFonts w:hint="eastAsia"/>
          <w:color w:val="0070C0"/>
          <w:szCs w:val="20"/>
          <w:vertAlign w:val="superscript"/>
        </w:rPr>
        <w:t>*</w:t>
      </w:r>
      <w:r w:rsidRPr="00F27EB2">
        <w:rPr>
          <w:rFonts w:hint="eastAsia"/>
        </w:rPr>
        <w:t>□□□□□□□□□□□□□□□□□□□□□□□</w:t>
      </w:r>
      <w:r w:rsidR="001B46C6" w:rsidRPr="008C1561">
        <w:rPr>
          <w:rFonts w:ascii="Times New Roman" w:hAnsi="Times New Roman"/>
          <w:color w:val="0070C0"/>
        </w:rPr>
        <w:t>←</w:t>
      </w:r>
      <w:r w:rsidR="008C1561">
        <w:rPr>
          <w:rFonts w:ascii="Times New Roman" w:hAnsi="Times New Roman" w:hint="eastAsia"/>
          <w:color w:val="0070C0"/>
        </w:rPr>
        <w:t>和文</w:t>
      </w:r>
      <w:r w:rsidR="001B46C6" w:rsidRPr="008C1561">
        <w:rPr>
          <w:rFonts w:ascii="Times New Roman" w:hAnsi="Times New Roman"/>
          <w:color w:val="0070C0"/>
        </w:rPr>
        <w:t>所属は</w:t>
      </w:r>
      <w:r w:rsidR="008C1561" w:rsidRPr="008C1561">
        <w:rPr>
          <w:rFonts w:ascii="Times New Roman" w:hAnsi="Times New Roman"/>
          <w:color w:val="0070C0"/>
        </w:rPr>
        <w:t>10pt</w:t>
      </w:r>
    </w:p>
    <w:p w14:paraId="26F65FBD" w14:textId="77777777" w:rsidR="00763A5D" w:rsidRPr="00F27EB2" w:rsidRDefault="0021497B" w:rsidP="00F5048D">
      <w:pPr>
        <w:pStyle w:val="JFE2"/>
      </w:pPr>
      <w:r w:rsidRPr="00F5048D">
        <w:rPr>
          <w:rFonts w:ascii="Times New Roman" w:hAnsi="Times New Roman"/>
          <w:color w:val="0070C0"/>
          <w:sz w:val="18"/>
          <w:szCs w:val="18"/>
          <w:vertAlign w:val="superscript"/>
        </w:rPr>
        <w:t>* *</w:t>
      </w:r>
      <w:r w:rsidR="00763A5D" w:rsidRPr="00F27EB2">
        <w:rPr>
          <w:rFonts w:hint="eastAsia"/>
        </w:rPr>
        <w:t>□□□□□□□□□□□□□□□□□□□□□□□</w:t>
      </w:r>
    </w:p>
    <w:bookmarkEnd w:id="2"/>
    <w:bookmarkEnd w:id="6"/>
    <w:p w14:paraId="54C38CA8" w14:textId="77777777" w:rsidR="00763A5D" w:rsidRPr="00F27EB2" w:rsidRDefault="00763A5D" w:rsidP="00763A5D">
      <w:pPr>
        <w:snapToGrid w:val="0"/>
        <w:rPr>
          <w:rFonts w:ascii="ＭＳ 明朝" w:hAnsi="ＭＳ 明朝"/>
          <w:color w:val="FF0000"/>
        </w:rPr>
      </w:pPr>
      <w:r w:rsidRPr="00F27EB2">
        <w:rPr>
          <w:rFonts w:ascii="ＭＳ 明朝" w:hAnsi="ＭＳ 明朝" w:hint="eastAsia"/>
          <w:color w:val="FF0000"/>
        </w:rPr>
        <w:t>＜表題</w:t>
      </w:r>
      <w:r w:rsidR="001E2FE1" w:rsidRPr="0056266F">
        <w:rPr>
          <w:rFonts w:ascii="ＭＳ 明朝" w:hAnsi="ＭＳ 明朝" w:hint="eastAsia"/>
          <w:color w:val="FF0000"/>
        </w:rPr>
        <w:t>：センタリング</w:t>
      </w:r>
      <w:r w:rsidRPr="00F27EB2">
        <w:rPr>
          <w:rFonts w:ascii="ＭＳ 明朝" w:hAnsi="ＭＳ 明朝" w:hint="eastAsia"/>
          <w:color w:val="FF0000"/>
        </w:rPr>
        <w:t>＞</w:t>
      </w:r>
    </w:p>
    <w:p w14:paraId="6CF7EF4E" w14:textId="77777777" w:rsidR="00763A5D" w:rsidRPr="00F27EB2" w:rsidRDefault="006263E8" w:rsidP="00F5048D">
      <w:pPr>
        <w:pStyle w:val="JFE4"/>
        <w:rPr>
          <w:rFonts w:eastAsiaTheme="majorEastAsia"/>
          <w:color w:val="0070C0"/>
        </w:rPr>
      </w:pPr>
      <w:bookmarkStart w:id="7" w:name="_Hlk157434693"/>
      <w:bookmarkStart w:id="8" w:name="_Hlk157435042"/>
      <w:r w:rsidRPr="001B46C6">
        <w:t xml:space="preserve">･･･　</w:t>
      </w:r>
      <w:r w:rsidR="00B86E3F" w:rsidRPr="001B46C6">
        <w:t>･･･</w:t>
      </w:r>
      <w:bookmarkEnd w:id="7"/>
      <w:r w:rsidR="00B86E3F" w:rsidRPr="001B46C6">
        <w:t xml:space="preserve">　･･･　･･･　･･･</w:t>
      </w:r>
      <w:bookmarkEnd w:id="8"/>
      <w:r w:rsidR="00B86E3F" w:rsidRPr="006263E8">
        <w:rPr>
          <w:rFonts w:eastAsiaTheme="minorEastAsia"/>
          <w:color w:val="0070C0"/>
        </w:rPr>
        <w:t xml:space="preserve">　</w:t>
      </w:r>
      <w:r w:rsidR="008C1561">
        <w:rPr>
          <w:rFonts w:hint="eastAsia"/>
          <w:color w:val="0070C0"/>
        </w:rPr>
        <w:t>←</w:t>
      </w:r>
      <w:r w:rsidR="008C1561" w:rsidRPr="00F5048D">
        <w:rPr>
          <w:rFonts w:ascii="ＭＳ 明朝" w:eastAsia="ＭＳ 明朝" w:hAnsi="ＭＳ 明朝" w:hint="eastAsia"/>
          <w:color w:val="0070C0"/>
        </w:rPr>
        <w:t>英文</w:t>
      </w:r>
      <w:r w:rsidR="00763A5D" w:rsidRPr="008C1561">
        <w:rPr>
          <w:rFonts w:ascii="ＭＳ 明朝" w:eastAsia="ＭＳ 明朝" w:hAnsi="ＭＳ 明朝"/>
          <w:color w:val="0070C0"/>
        </w:rPr>
        <w:t>表題は</w:t>
      </w:r>
      <w:r w:rsidR="00763A5D" w:rsidRPr="00F27EB2">
        <w:rPr>
          <w:rFonts w:eastAsiaTheme="majorEastAsia"/>
          <w:color w:val="0070C0"/>
        </w:rPr>
        <w:t>18pt</w:t>
      </w:r>
    </w:p>
    <w:p w14:paraId="7EA48136" w14:textId="77777777" w:rsidR="00763A5D" w:rsidRPr="009E78EF" w:rsidRDefault="00763A5D" w:rsidP="00763A5D">
      <w:pPr>
        <w:snapToGrid w:val="0"/>
        <w:rPr>
          <w:rFonts w:ascii="ＭＳ 明朝" w:hAnsi="ＭＳ 明朝"/>
          <w:color w:val="FF0000"/>
        </w:rPr>
      </w:pPr>
      <w:r w:rsidRPr="009E78EF">
        <w:rPr>
          <w:rFonts w:ascii="ＭＳ 明朝" w:hAnsi="ＭＳ 明朝" w:hint="eastAsia"/>
          <w:color w:val="FF0000"/>
        </w:rPr>
        <w:t>＜著者名：連絡者を示す†・所属と対応する＊は名前の肩に</w:t>
      </w:r>
      <w:r w:rsidR="001E2FE1">
        <w:rPr>
          <w:rFonts w:ascii="ＭＳ 明朝" w:hAnsi="ＭＳ 明朝" w:hint="eastAsia"/>
          <w:color w:val="FF0000"/>
        </w:rPr>
        <w:t>。</w:t>
      </w:r>
      <w:r w:rsidR="001E2FE1" w:rsidRPr="0056266F">
        <w:rPr>
          <w:rFonts w:ascii="ＭＳ 明朝" w:hAnsi="ＭＳ 明朝" w:hint="eastAsia"/>
          <w:color w:val="FF0000"/>
        </w:rPr>
        <w:t>センタリング</w:t>
      </w:r>
      <w:r w:rsidRPr="009E78EF">
        <w:rPr>
          <w:rFonts w:ascii="ＭＳ 明朝" w:hAnsi="ＭＳ 明朝" w:hint="eastAsia"/>
          <w:color w:val="FF0000"/>
        </w:rPr>
        <w:t>＞</w:t>
      </w:r>
    </w:p>
    <w:p w14:paraId="07FDFAD1" w14:textId="77777777" w:rsidR="00763A5D" w:rsidRPr="00C3344C" w:rsidRDefault="006263E8" w:rsidP="00C3344C">
      <w:pPr>
        <w:pStyle w:val="JFE5"/>
      </w:pPr>
      <w:r w:rsidRPr="00C3344C">
        <w:rPr>
          <w:rFonts w:hint="eastAsia"/>
        </w:rPr>
        <w:t>･･････</w:t>
      </w:r>
      <w:r w:rsidR="00F5048D" w:rsidRPr="00C3344C">
        <w:rPr>
          <w:rFonts w:hint="eastAsia"/>
        </w:rPr>
        <w:t>,</w:t>
      </w:r>
      <w:r w:rsidR="00763A5D" w:rsidRPr="00C3344C">
        <w:rPr>
          <w:rFonts w:hint="eastAsia"/>
          <w:color w:val="0070C0"/>
          <w:vertAlign w:val="superscript"/>
        </w:rPr>
        <w:t>*,</w:t>
      </w:r>
      <w:r w:rsidR="00763A5D" w:rsidRPr="00C3344C">
        <w:rPr>
          <w:rFonts w:hint="eastAsia"/>
          <w:color w:val="0070C0"/>
          <w:vertAlign w:val="superscript"/>
        </w:rPr>
        <w:t>†</w:t>
      </w:r>
      <w:r w:rsidR="00763A5D" w:rsidRPr="00C3344C">
        <w:rPr>
          <w:rFonts w:hint="eastAsia"/>
        </w:rPr>
        <w:t>・</w:t>
      </w:r>
      <w:bookmarkStart w:id="9" w:name="_Hlk157434724"/>
      <w:r w:rsidRPr="00C3344C">
        <w:rPr>
          <w:rFonts w:hint="eastAsia"/>
        </w:rPr>
        <w:t>･･････</w:t>
      </w:r>
      <w:bookmarkEnd w:id="9"/>
      <w:r w:rsidR="00F5048D" w:rsidRPr="00C3344C">
        <w:rPr>
          <w:rFonts w:hint="eastAsia"/>
        </w:rPr>
        <w:t>,</w:t>
      </w:r>
      <w:r w:rsidR="00763A5D" w:rsidRPr="00C3344C">
        <w:rPr>
          <w:rFonts w:hint="eastAsia"/>
          <w:color w:val="0070C0"/>
          <w:vertAlign w:val="superscript"/>
        </w:rPr>
        <w:t>**,</w:t>
      </w:r>
      <w:r w:rsidR="00763A5D" w:rsidRPr="00C3344C">
        <w:rPr>
          <w:rFonts w:hint="eastAsia"/>
          <w:color w:val="0070C0"/>
          <w:vertAlign w:val="superscript"/>
        </w:rPr>
        <w:t>†</w:t>
      </w:r>
      <w:r w:rsidR="00AB19E4" w:rsidRPr="00AB19E4">
        <w:rPr>
          <w:rFonts w:hint="eastAsia"/>
          <w:color w:val="000000" w:themeColor="text1"/>
        </w:rPr>
        <w:t>a</w:t>
      </w:r>
      <w:r w:rsidR="00AB19E4" w:rsidRPr="00AB19E4">
        <w:rPr>
          <w:color w:val="000000" w:themeColor="text1"/>
        </w:rPr>
        <w:t>nd</w:t>
      </w:r>
      <w:r w:rsidR="00763A5D" w:rsidRPr="00C3344C">
        <w:rPr>
          <w:rFonts w:hint="eastAsia"/>
        </w:rPr>
        <w:t>・</w:t>
      </w:r>
      <w:r w:rsidRPr="00C3344C">
        <w:rPr>
          <w:rFonts w:hint="eastAsia"/>
        </w:rPr>
        <w:t>･･････</w:t>
      </w:r>
      <w:r w:rsidR="00763A5D" w:rsidRPr="00C3344C">
        <w:t>*</w:t>
      </w:r>
      <w:r w:rsidR="008C1561" w:rsidRPr="00C3344C">
        <w:rPr>
          <w:rFonts w:hint="eastAsia"/>
        </w:rPr>
        <w:t xml:space="preserve">　←</w:t>
      </w:r>
      <w:r w:rsidR="008C1561" w:rsidRPr="00C3344C">
        <w:t>英文</w:t>
      </w:r>
      <w:r w:rsidR="00763A5D" w:rsidRPr="00C3344C">
        <w:rPr>
          <w:rFonts w:hint="eastAsia"/>
        </w:rPr>
        <w:t>著者名は</w:t>
      </w:r>
      <w:r w:rsidR="00763A5D" w:rsidRPr="00C3344C">
        <w:rPr>
          <w:rFonts w:hint="eastAsia"/>
        </w:rPr>
        <w:t>1</w:t>
      </w:r>
      <w:r w:rsidR="00763A5D" w:rsidRPr="00C3344C">
        <w:t>6</w:t>
      </w:r>
      <w:r w:rsidR="00763A5D" w:rsidRPr="00C3344C">
        <w:rPr>
          <w:rFonts w:hint="eastAsia"/>
        </w:rPr>
        <w:t>pt</w:t>
      </w:r>
    </w:p>
    <w:p w14:paraId="358BE3B1" w14:textId="77777777" w:rsidR="00763A5D" w:rsidRPr="009E78EF" w:rsidRDefault="00763A5D" w:rsidP="00763A5D">
      <w:pPr>
        <w:snapToGrid w:val="0"/>
        <w:rPr>
          <w:rFonts w:ascii="ＭＳ 明朝" w:hAnsi="ＭＳ 明朝"/>
          <w:color w:val="FF0000"/>
        </w:rPr>
      </w:pPr>
      <w:r w:rsidRPr="009E78EF">
        <w:rPr>
          <w:rFonts w:ascii="ＭＳ 明朝" w:hAnsi="ＭＳ 明朝" w:hint="eastAsia"/>
          <w:color w:val="FF0000"/>
        </w:rPr>
        <w:t>＜</w:t>
      </w:r>
      <w:r w:rsidR="001E2FE1">
        <w:rPr>
          <w:rFonts w:ascii="ＭＳ 明朝" w:hAnsi="ＭＳ 明朝" w:hint="eastAsia"/>
          <w:color w:val="FF0000"/>
        </w:rPr>
        <w:t>英文</w:t>
      </w:r>
      <w:r w:rsidRPr="009E78EF">
        <w:rPr>
          <w:rFonts w:ascii="ＭＳ 明朝" w:hAnsi="ＭＳ 明朝" w:hint="eastAsia"/>
          <w:color w:val="FF0000"/>
        </w:rPr>
        <w:t>所属</w:t>
      </w:r>
      <w:r w:rsidR="001E2FE1" w:rsidRPr="0056266F">
        <w:rPr>
          <w:rFonts w:ascii="ＭＳ 明朝" w:hAnsi="ＭＳ 明朝" w:hint="eastAsia"/>
          <w:color w:val="FF0000"/>
        </w:rPr>
        <w:t>：センタリング</w:t>
      </w:r>
      <w:r w:rsidRPr="009E78EF">
        <w:rPr>
          <w:rFonts w:ascii="ＭＳ 明朝" w:hAnsi="ＭＳ 明朝" w:hint="eastAsia"/>
          <w:color w:val="FF0000"/>
        </w:rPr>
        <w:t>＞</w:t>
      </w:r>
    </w:p>
    <w:p w14:paraId="52AAC6E1" w14:textId="77777777" w:rsidR="006263E8" w:rsidRPr="00AB19E4" w:rsidRDefault="00763A5D" w:rsidP="00AB19E4">
      <w:pPr>
        <w:pStyle w:val="JFE6"/>
        <w:rPr>
          <w:rFonts w:ascii="ＭＳ 明朝" w:hAnsi="ＭＳ 明朝"/>
        </w:rPr>
      </w:pPr>
      <w:r w:rsidRPr="00AB19E4">
        <w:rPr>
          <w:rFonts w:ascii="ＭＳ 明朝" w:hAnsi="ＭＳ 明朝" w:hint="eastAsia"/>
        </w:rPr>
        <w:t xml:space="preserve">　</w:t>
      </w:r>
      <w:r w:rsidR="006263E8" w:rsidRPr="00AB19E4">
        <w:rPr>
          <w:rFonts w:ascii="ＭＳ 明朝" w:hAnsi="ＭＳ 明朝"/>
          <w:color w:val="0070C0"/>
          <w:szCs w:val="20"/>
          <w:vertAlign w:val="superscript"/>
        </w:rPr>
        <w:t>*</w:t>
      </w:r>
      <w:r w:rsidR="00172DDF" w:rsidRPr="00AB19E4">
        <w:rPr>
          <w:rFonts w:ascii="ＭＳ 明朝" w:hAnsi="ＭＳ 明朝"/>
        </w:rPr>
        <w:t xml:space="preserve">･･･　</w:t>
      </w:r>
      <w:bookmarkStart w:id="10" w:name="_Hlk157443210"/>
      <w:r w:rsidR="00172DDF" w:rsidRPr="00AB19E4">
        <w:rPr>
          <w:rFonts w:ascii="ＭＳ 明朝" w:hAnsi="ＭＳ 明朝"/>
        </w:rPr>
        <w:t>･･･　･･･</w:t>
      </w:r>
      <w:bookmarkEnd w:id="10"/>
      <w:r w:rsidR="00172DDF" w:rsidRPr="00AB19E4">
        <w:rPr>
          <w:rFonts w:ascii="ＭＳ 明朝" w:hAnsi="ＭＳ 明朝"/>
        </w:rPr>
        <w:t xml:space="preserve">　･･･　･･･　･･･</w:t>
      </w:r>
      <w:r w:rsidR="008C1561" w:rsidRPr="00AB19E4">
        <w:rPr>
          <w:rFonts w:ascii="ＭＳ 明朝" w:hAnsi="ＭＳ 明朝"/>
          <w:color w:val="0070C0"/>
        </w:rPr>
        <w:t>←英文所属は10pt, 所属の後に都市名</w:t>
      </w:r>
      <w:r w:rsidR="001F40FD">
        <w:rPr>
          <w:rFonts w:ascii="ＭＳ 明朝" w:hAnsi="ＭＳ 明朝" w:hint="eastAsia"/>
          <w:color w:val="0070C0"/>
        </w:rPr>
        <w:t>，国名</w:t>
      </w:r>
      <w:r w:rsidR="008C1561" w:rsidRPr="00AB19E4">
        <w:rPr>
          <w:rFonts w:ascii="ＭＳ 明朝" w:hAnsi="ＭＳ 明朝" w:hint="eastAsia"/>
          <w:color w:val="0070C0"/>
        </w:rPr>
        <w:t>を</w:t>
      </w:r>
    </w:p>
    <w:p w14:paraId="7C9C8DCF" w14:textId="77777777" w:rsidR="006263E8" w:rsidRPr="00AB19E4" w:rsidRDefault="006263E8" w:rsidP="00AB19E4">
      <w:pPr>
        <w:pStyle w:val="JFE6"/>
        <w:rPr>
          <w:rFonts w:ascii="ＭＳ 明朝" w:hAnsi="ＭＳ 明朝"/>
        </w:rPr>
      </w:pPr>
      <w:r w:rsidRPr="00AB19E4">
        <w:rPr>
          <w:rFonts w:ascii="ＭＳ 明朝" w:hAnsi="ＭＳ 明朝"/>
          <w:color w:val="0070C0"/>
          <w:sz w:val="18"/>
          <w:szCs w:val="18"/>
          <w:vertAlign w:val="superscript"/>
        </w:rPr>
        <w:t>* *</w:t>
      </w:r>
      <w:r w:rsidR="00172DDF" w:rsidRPr="00AB19E4">
        <w:rPr>
          <w:rFonts w:ascii="ＭＳ 明朝" w:hAnsi="ＭＳ 明朝"/>
        </w:rPr>
        <w:t>･</w:t>
      </w:r>
      <w:bookmarkStart w:id="11" w:name="_Hlk157443146"/>
      <w:r w:rsidR="00172DDF" w:rsidRPr="00AB19E4">
        <w:rPr>
          <w:rFonts w:ascii="ＭＳ 明朝" w:hAnsi="ＭＳ 明朝"/>
        </w:rPr>
        <w:t>･･　･･･　･･･　･･･　･････　･･･　･･･　･･･　･･･　･･･</w:t>
      </w:r>
      <w:bookmarkEnd w:id="11"/>
    </w:p>
    <w:p w14:paraId="1CF949DE" w14:textId="77777777" w:rsidR="00F23676" w:rsidRPr="009E78EF" w:rsidRDefault="00F23676" w:rsidP="009E78EF">
      <w:pPr>
        <w:spacing w:line="280" w:lineRule="exact"/>
        <w:rPr>
          <w:rFonts w:ascii="ＭＳ 明朝" w:hAnsi="ＭＳ 明朝"/>
          <w:color w:val="FF0000"/>
        </w:rPr>
      </w:pPr>
      <w:r w:rsidRPr="009E78EF">
        <w:rPr>
          <w:rFonts w:ascii="ＭＳ 明朝" w:hAnsi="ＭＳ 明朝" w:hint="eastAsia"/>
          <w:color w:val="FF0000"/>
        </w:rPr>
        <w:t>&lt;</w:t>
      </w:r>
      <w:bookmarkStart w:id="12" w:name="_Hlk169126488"/>
      <w:r w:rsidR="0058585F" w:rsidRPr="009E78EF">
        <w:rPr>
          <w:rFonts w:ascii="ＭＳ 明朝" w:hAnsi="ＭＳ 明朝" w:hint="eastAsia"/>
          <w:color w:val="FF0000"/>
        </w:rPr>
        <w:t>連絡先</w:t>
      </w:r>
      <w:bookmarkEnd w:id="12"/>
      <w:r w:rsidRPr="009E78EF">
        <w:rPr>
          <w:rFonts w:ascii="ＭＳ 明朝" w:hAnsi="ＭＳ 明朝" w:hint="eastAsia"/>
          <w:color w:val="FF0000"/>
        </w:rPr>
        <w:t>＞</w:t>
      </w:r>
    </w:p>
    <w:p w14:paraId="2293934E" w14:textId="77777777" w:rsidR="00F23676" w:rsidRDefault="00F23676" w:rsidP="005F07F0">
      <w:pPr>
        <w:pStyle w:val="JFE7"/>
      </w:pPr>
      <w:r w:rsidRPr="009E78EF">
        <w:rPr>
          <w:rFonts w:hint="eastAsia"/>
        </w:rPr>
        <w:t>†</w:t>
      </w:r>
      <w:r w:rsidR="008C1561" w:rsidRPr="009E78EF">
        <w:rPr>
          <w:rFonts w:hint="eastAsia"/>
        </w:rPr>
        <w:t>連絡先：</w:t>
      </w:r>
      <w:r w:rsidR="00CC4AE2" w:rsidRPr="009E78EF">
        <w:rPr>
          <w:rFonts w:hint="eastAsia"/>
        </w:rPr>
        <w:t>□□　･･･</w:t>
      </w:r>
      <w:r w:rsidR="00CC4AE2" w:rsidRPr="009E78EF">
        <w:t xml:space="preserve">　</w:t>
      </w:r>
      <w:r w:rsidR="00CC4AE2" w:rsidRPr="009E78EF">
        <w:rPr>
          <w:rFonts w:hint="eastAsia"/>
        </w:rPr>
        <w:t>･･･</w:t>
      </w:r>
      <w:r w:rsidR="00ED1D1A" w:rsidRPr="009E78EF">
        <w:rPr>
          <w:rFonts w:hint="eastAsia"/>
        </w:rPr>
        <w:t>@･･･</w:t>
      </w:r>
      <w:r w:rsidR="00ED1D1A" w:rsidRPr="009E78EF">
        <w:t xml:space="preserve">　</w:t>
      </w:r>
      <w:r w:rsidR="00ED1D1A" w:rsidRPr="009E78EF">
        <w:rPr>
          <w:rFonts w:hint="eastAsia"/>
        </w:rPr>
        <w:t>･･･,</w:t>
      </w:r>
      <w:r w:rsidR="00ED1D1A" w:rsidRPr="009E78EF">
        <w:t xml:space="preserve">  </w:t>
      </w:r>
      <w:r w:rsidR="00ED1D1A" w:rsidRPr="009E78EF">
        <w:rPr>
          <w:rFonts w:hint="eastAsia"/>
        </w:rPr>
        <w:t>□□　･･･</w:t>
      </w:r>
      <w:r w:rsidR="00ED1D1A" w:rsidRPr="009E78EF">
        <w:t xml:space="preserve">　</w:t>
      </w:r>
      <w:r w:rsidR="00ED1D1A" w:rsidRPr="009E78EF">
        <w:rPr>
          <w:rFonts w:hint="eastAsia"/>
        </w:rPr>
        <w:t>･･･</w:t>
      </w:r>
    </w:p>
    <w:p w14:paraId="1286E005" w14:textId="77777777" w:rsidR="00046FEB" w:rsidRPr="00046FEB" w:rsidRDefault="00046FEB" w:rsidP="005F07F0">
      <w:pPr>
        <w:pStyle w:val="JFE7"/>
        <w:rPr>
          <w:color w:val="0070C0"/>
        </w:rPr>
      </w:pPr>
      <w:r w:rsidRPr="00046FEB">
        <w:rPr>
          <w:rFonts w:hint="eastAsia"/>
          <w:color w:val="0070C0"/>
        </w:rPr>
        <w:t xml:space="preserve">†連絡先　</w:t>
      </w:r>
      <w:proofErr w:type="spellStart"/>
      <w:r w:rsidRPr="00046FEB">
        <w:rPr>
          <w:color w:val="0070C0"/>
        </w:rPr>
        <w:t>E,mail</w:t>
      </w:r>
      <w:proofErr w:type="spellEnd"/>
      <w:r w:rsidRPr="00046FEB">
        <w:rPr>
          <w:color w:val="0070C0"/>
        </w:rPr>
        <w:t xml:space="preserve"> address:</w:t>
      </w:r>
      <w:r w:rsidRPr="00046FEB">
        <w:rPr>
          <w:rFonts w:hint="eastAsia"/>
          <w:color w:val="0070C0"/>
        </w:rPr>
        <w:t xml:space="preserve"> 複数の場合は，姓＋アドレスを並べる</w:t>
      </w:r>
    </w:p>
    <w:p w14:paraId="5B4CDAA2" w14:textId="77777777" w:rsidR="005F07F0" w:rsidRPr="009E78EF" w:rsidRDefault="005F07F0" w:rsidP="009E78EF">
      <w:pPr>
        <w:spacing w:line="280" w:lineRule="exact"/>
        <w:rPr>
          <w:rFonts w:ascii="ＭＳ 明朝" w:hAnsi="ＭＳ 明朝"/>
          <w:color w:val="0070C0"/>
        </w:rPr>
      </w:pPr>
    </w:p>
    <w:p w14:paraId="2E6C693F" w14:textId="77777777" w:rsidR="0073568F" w:rsidRPr="009E78EF" w:rsidRDefault="00157FE0" w:rsidP="009E78EF">
      <w:pPr>
        <w:rPr>
          <w:rFonts w:ascii="ＭＳ 明朝" w:hAnsi="ＭＳ 明朝"/>
          <w:color w:val="FF0000"/>
        </w:rPr>
      </w:pPr>
      <w:bookmarkStart w:id="13" w:name="_Hlk157263250"/>
      <w:r w:rsidRPr="009E78EF">
        <w:rPr>
          <w:rFonts w:ascii="ＭＳ 明朝" w:hAnsi="ＭＳ 明朝" w:hint="eastAsia"/>
          <w:color w:val="FF0000"/>
        </w:rPr>
        <w:t>＜和文要旨</w:t>
      </w:r>
      <w:r w:rsidR="00046FEB">
        <w:rPr>
          <w:rFonts w:ascii="ＭＳ 明朝" w:hAnsi="ＭＳ 明朝" w:hint="eastAsia"/>
          <w:color w:val="FF0000"/>
        </w:rPr>
        <w:t>：</w:t>
      </w:r>
      <w:bookmarkStart w:id="14" w:name="_Hlk169126895"/>
      <w:r w:rsidR="00C82B7A" w:rsidRPr="00046FEB">
        <w:rPr>
          <w:color w:val="FF0000"/>
        </w:rPr>
        <w:t>300</w:t>
      </w:r>
      <w:r w:rsidR="00C82B7A" w:rsidRPr="009E78EF">
        <w:rPr>
          <w:rFonts w:ascii="ＭＳ 明朝" w:hAnsi="ＭＳ 明朝" w:hint="eastAsia"/>
          <w:color w:val="FF0000"/>
        </w:rPr>
        <w:t>～</w:t>
      </w:r>
      <w:r w:rsidR="00C747DE" w:rsidRPr="00046FEB">
        <w:rPr>
          <w:color w:val="FF0000"/>
        </w:rPr>
        <w:t>500</w:t>
      </w:r>
      <w:r w:rsidR="00C747DE" w:rsidRPr="009E78EF">
        <w:rPr>
          <w:rFonts w:ascii="ＭＳ 明朝" w:hAnsi="ＭＳ 明朝" w:hint="eastAsia"/>
          <w:color w:val="FF0000"/>
        </w:rPr>
        <w:t>字</w:t>
      </w:r>
      <w:bookmarkEnd w:id="14"/>
      <w:r w:rsidRPr="009E78EF">
        <w:rPr>
          <w:rFonts w:ascii="ＭＳ 明朝" w:hAnsi="ＭＳ 明朝" w:hint="eastAsia"/>
          <w:color w:val="FF0000"/>
        </w:rPr>
        <w:t>＞</w:t>
      </w:r>
    </w:p>
    <w:bookmarkEnd w:id="0"/>
    <w:bookmarkEnd w:id="1"/>
    <w:bookmarkEnd w:id="13"/>
    <w:p w14:paraId="100E5B0C" w14:textId="77777777" w:rsidR="00C747DE" w:rsidRDefault="009E78EF" w:rsidP="005F07F0">
      <w:pPr>
        <w:pStyle w:val="JFE8"/>
      </w:pPr>
      <w:r w:rsidRPr="009E78EF"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1C7A7F0" w14:textId="77777777" w:rsidR="005F07F0" w:rsidRPr="009E78EF" w:rsidRDefault="005F07F0" w:rsidP="005F07F0">
      <w:pPr>
        <w:pStyle w:val="JFE8"/>
      </w:pPr>
    </w:p>
    <w:p w14:paraId="33826E17" w14:textId="77777777" w:rsidR="0058585F" w:rsidRPr="009E78EF" w:rsidRDefault="0058585F" w:rsidP="0058585F">
      <w:pPr>
        <w:snapToGrid w:val="0"/>
        <w:rPr>
          <w:color w:val="FF0000"/>
        </w:rPr>
      </w:pPr>
      <w:r w:rsidRPr="009E78EF">
        <w:rPr>
          <w:color w:val="FF0000"/>
        </w:rPr>
        <w:t>＜英文要旨</w:t>
      </w:r>
      <w:r w:rsidR="00046FEB">
        <w:rPr>
          <w:rFonts w:hint="eastAsia"/>
          <w:color w:val="FF0000"/>
        </w:rPr>
        <w:t>120</w:t>
      </w:r>
      <w:r w:rsidRPr="009E78EF">
        <w:rPr>
          <w:color w:val="FF0000"/>
        </w:rPr>
        <w:t>～</w:t>
      </w:r>
      <w:r w:rsidR="00046FEB">
        <w:rPr>
          <w:rFonts w:hint="eastAsia"/>
          <w:color w:val="FF0000"/>
        </w:rPr>
        <w:t>250</w:t>
      </w:r>
      <w:r w:rsidR="00046FEB">
        <w:rPr>
          <w:rFonts w:hint="eastAsia"/>
          <w:color w:val="FF0000"/>
        </w:rPr>
        <w:t>語＞</w:t>
      </w:r>
    </w:p>
    <w:p w14:paraId="2DC64245" w14:textId="77777777" w:rsidR="005F07F0" w:rsidRPr="00020E71" w:rsidRDefault="0038191D" w:rsidP="005F07F0">
      <w:pPr>
        <w:pStyle w:val="JFE9"/>
      </w:pPr>
      <w:bookmarkStart w:id="15" w:name="_Hlk157444762"/>
      <w:r w:rsidRPr="00020E71">
        <w:rPr>
          <w:rFonts w:ascii="ＭＳ 明朝" w:eastAsia="ＭＳ 明朝" w:hAnsi="ＭＳ 明朝" w:cs="ＭＳ 明朝" w:hint="eastAsia"/>
        </w:rPr>
        <w:t>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･･　････　･･　･････　･･　････　･･･　･･･　････　･･･　････　･･･　････　･･　････　･･･　･････　･･　･････　･</w:t>
      </w:r>
    </w:p>
    <w:p w14:paraId="29E929B5" w14:textId="77777777" w:rsidR="00B96000" w:rsidRPr="005F07F0" w:rsidRDefault="00B96000" w:rsidP="00490F9E">
      <w:pPr>
        <w:snapToGrid w:val="0"/>
        <w:spacing w:line="240" w:lineRule="exact"/>
        <w:ind w:leftChars="354" w:left="708" w:rightChars="141" w:right="282"/>
      </w:pPr>
    </w:p>
    <w:bookmarkEnd w:id="15"/>
    <w:p w14:paraId="70F1DA05" w14:textId="77777777" w:rsidR="005F07F0" w:rsidRPr="00B94E05" w:rsidRDefault="005F07F0" w:rsidP="005F07F0">
      <w:pPr>
        <w:rPr>
          <w:color w:val="FF0000"/>
        </w:rPr>
      </w:pPr>
      <w:r w:rsidRPr="00B94E05">
        <w:rPr>
          <w:rFonts w:hint="eastAsia"/>
          <w:color w:val="FF0000"/>
        </w:rPr>
        <w:t>&lt;</w:t>
      </w:r>
      <w:r w:rsidRPr="00B94E05">
        <w:rPr>
          <w:rFonts w:hint="eastAsia"/>
          <w:color w:val="FF0000"/>
        </w:rPr>
        <w:t>和文キーワード：</w:t>
      </w:r>
      <w:r w:rsidRPr="00B94E05">
        <w:rPr>
          <w:rFonts w:hint="eastAsia"/>
          <w:color w:val="FF0000"/>
        </w:rPr>
        <w:t>5</w:t>
      </w:r>
      <w:r w:rsidR="00B94E05" w:rsidRPr="00B94E05">
        <w:rPr>
          <w:rFonts w:hint="eastAsia"/>
          <w:color w:val="FF0000"/>
        </w:rPr>
        <w:t>つ</w:t>
      </w:r>
      <w:r w:rsidRPr="00B94E05">
        <w:rPr>
          <w:rFonts w:hint="eastAsia"/>
          <w:color w:val="FF0000"/>
        </w:rPr>
        <w:t>以内＞</w:t>
      </w:r>
    </w:p>
    <w:p w14:paraId="0945E6C8" w14:textId="77777777" w:rsidR="005F07F0" w:rsidRPr="00B94E05" w:rsidRDefault="005F07F0" w:rsidP="008C27A3">
      <w:r w:rsidRPr="005F07F0">
        <w:rPr>
          <w:rFonts w:hint="eastAsia"/>
        </w:rPr>
        <w:t>キーワード</w:t>
      </w:r>
      <w:r>
        <w:rPr>
          <w:rFonts w:hint="eastAsia"/>
        </w:rPr>
        <w:t xml:space="preserve">: </w:t>
      </w:r>
      <w:r w:rsidR="00B94E05" w:rsidRPr="00B94E05">
        <w:rPr>
          <w:rFonts w:ascii="ＭＳ 明朝" w:hAnsi="ＭＳ 明朝"/>
        </w:rPr>
        <w:t>□□□□□</w:t>
      </w:r>
      <w:r w:rsidRPr="00133F01">
        <w:rPr>
          <w:rFonts w:ascii="ＭＳ 明朝" w:hAnsi="ＭＳ 明朝" w:hint="eastAsia"/>
        </w:rPr>
        <w:t>,</w:t>
      </w:r>
      <w:r w:rsidR="00133F01" w:rsidRPr="00133F01">
        <w:rPr>
          <w:rFonts w:ascii="ＭＳ 明朝" w:hAnsi="ＭＳ 明朝" w:hint="eastAsia"/>
        </w:rPr>
        <w:t xml:space="preserve"> </w:t>
      </w:r>
      <w:r w:rsidR="00936BA7" w:rsidRPr="00936BA7">
        <w:rPr>
          <w:rFonts w:ascii="ＭＳ 明朝" w:hAnsi="ＭＳ 明朝"/>
        </w:rPr>
        <w:t>□□□□□□</w:t>
      </w:r>
      <w:r w:rsidRPr="00133F01">
        <w:rPr>
          <w:rFonts w:ascii="ＭＳ 明朝" w:hAnsi="ＭＳ 明朝" w:hint="eastAsia"/>
        </w:rPr>
        <w:t>,</w:t>
      </w:r>
      <w:r w:rsidR="00133F01" w:rsidRPr="00133F01">
        <w:rPr>
          <w:rFonts w:ascii="ＭＳ 明朝" w:hAnsi="ＭＳ 明朝" w:hint="eastAsia"/>
        </w:rPr>
        <w:t xml:space="preserve"> </w:t>
      </w:r>
      <w:r w:rsidR="00936BA7" w:rsidRPr="00936BA7">
        <w:rPr>
          <w:rFonts w:ascii="ＭＳ 明朝" w:hAnsi="ＭＳ 明朝"/>
        </w:rPr>
        <w:t>□□□□□□</w:t>
      </w:r>
      <w:r w:rsidRPr="00133F01">
        <w:rPr>
          <w:rFonts w:ascii="ＭＳ 明朝" w:hAnsi="ＭＳ 明朝" w:hint="eastAsia"/>
        </w:rPr>
        <w:t>,</w:t>
      </w:r>
      <w:r w:rsidR="00133F01" w:rsidRPr="00133F01">
        <w:rPr>
          <w:rFonts w:ascii="ＭＳ 明朝" w:hAnsi="ＭＳ 明朝" w:hint="eastAsia"/>
        </w:rPr>
        <w:t xml:space="preserve"> </w:t>
      </w:r>
      <w:r w:rsidR="00936BA7" w:rsidRPr="00133F01">
        <w:rPr>
          <w:rFonts w:ascii="ＭＳ 明朝" w:hAnsi="ＭＳ 明朝"/>
        </w:rPr>
        <w:t>□□□□□□</w:t>
      </w:r>
      <w:r w:rsidRPr="00133F01">
        <w:rPr>
          <w:rFonts w:ascii="ＭＳ 明朝" w:hAnsi="ＭＳ 明朝" w:hint="eastAsia"/>
        </w:rPr>
        <w:t>,</w:t>
      </w:r>
      <w:r w:rsidR="00133F01" w:rsidRPr="00133F01">
        <w:rPr>
          <w:rFonts w:ascii="ＭＳ 明朝" w:hAnsi="ＭＳ 明朝" w:hint="eastAsia"/>
        </w:rPr>
        <w:t xml:space="preserve"> </w:t>
      </w:r>
      <w:r w:rsidR="00936BA7" w:rsidRPr="00936BA7">
        <w:rPr>
          <w:rFonts w:ascii="ＭＳ 明朝" w:hAnsi="ＭＳ 明朝"/>
        </w:rPr>
        <w:t>□□□□□□</w:t>
      </w:r>
    </w:p>
    <w:p w14:paraId="59B34EF6" w14:textId="77777777" w:rsidR="008C27A3" w:rsidRDefault="008C27A3" w:rsidP="008C27A3">
      <w:pPr>
        <w:rPr>
          <w:color w:val="FF0000"/>
        </w:rPr>
      </w:pPr>
      <w:r w:rsidRPr="0028525E">
        <w:rPr>
          <w:rFonts w:hint="eastAsia"/>
          <w:color w:val="FF0000"/>
        </w:rPr>
        <w:t>&lt;</w:t>
      </w:r>
      <w:r w:rsidRPr="0028525E">
        <w:rPr>
          <w:rFonts w:hint="eastAsia"/>
          <w:color w:val="FF0000"/>
        </w:rPr>
        <w:t>英文キーワード</w:t>
      </w:r>
      <w:r w:rsidR="00B94E05">
        <w:rPr>
          <w:rFonts w:hint="eastAsia"/>
          <w:color w:val="FF0000"/>
        </w:rPr>
        <w:t>：</w:t>
      </w:r>
      <w:r w:rsidR="00B94E05" w:rsidRPr="00B94E05">
        <w:rPr>
          <w:rFonts w:hint="eastAsia"/>
          <w:color w:val="FF0000"/>
        </w:rPr>
        <w:t>5</w:t>
      </w:r>
      <w:r w:rsidR="00B94E05">
        <w:rPr>
          <w:rFonts w:hint="eastAsia"/>
          <w:color w:val="FF0000"/>
        </w:rPr>
        <w:t>つ</w:t>
      </w:r>
      <w:r w:rsidR="00B94E05" w:rsidRPr="00B94E05">
        <w:rPr>
          <w:rFonts w:hint="eastAsia"/>
          <w:color w:val="FF0000"/>
        </w:rPr>
        <w:t>以内：和文キーワードの対訳</w:t>
      </w:r>
      <w:r>
        <w:rPr>
          <w:rFonts w:hint="eastAsia"/>
          <w:color w:val="FF0000"/>
        </w:rPr>
        <w:t>＞</w:t>
      </w:r>
    </w:p>
    <w:p w14:paraId="4EE91812" w14:textId="77777777" w:rsidR="008C27A3" w:rsidRDefault="008C27A3" w:rsidP="008C27A3">
      <w:r>
        <w:rPr>
          <w:rFonts w:hint="eastAsia"/>
        </w:rPr>
        <w:t xml:space="preserve">Key words: </w:t>
      </w:r>
      <w:r w:rsidRPr="00133F01">
        <w:t>･･････</w:t>
      </w:r>
      <w:r w:rsidRPr="00133F01">
        <w:t>,</w:t>
      </w:r>
      <w:r w:rsidRPr="00133F01">
        <w:t xml:space="preserve">　･･･････</w:t>
      </w:r>
      <w:r w:rsidRPr="00133F01">
        <w:t>,</w:t>
      </w:r>
      <w:r w:rsidRPr="00133F01">
        <w:t xml:space="preserve">　･･････････</w:t>
      </w:r>
      <w:r w:rsidRPr="00133F01">
        <w:t>,</w:t>
      </w:r>
      <w:r w:rsidRPr="00133F01">
        <w:t xml:space="preserve">　･･････</w:t>
      </w:r>
      <w:r w:rsidRPr="00133F01">
        <w:t>,</w:t>
      </w:r>
      <w:r w:rsidRPr="00133F01">
        <w:t xml:space="preserve">　････････</w:t>
      </w:r>
    </w:p>
    <w:p w14:paraId="5F4D492C" w14:textId="77777777" w:rsidR="00261EF1" w:rsidRPr="007B10EC" w:rsidRDefault="00261EF1" w:rsidP="008C27A3">
      <w:r w:rsidRPr="009B59AD">
        <w:rPr>
          <w:rFonts w:hint="eastAsia"/>
          <w:color w:val="0070C0"/>
        </w:rPr>
        <w:t>本文はこのファイルの</w:t>
      </w:r>
      <w:r w:rsidRPr="009B59AD">
        <w:rPr>
          <w:color w:val="0070C0"/>
        </w:rPr>
        <w:t>10pt</w:t>
      </w:r>
      <w:r w:rsidRPr="009B59AD">
        <w:rPr>
          <w:color w:val="0070C0"/>
        </w:rPr>
        <w:t>横</w:t>
      </w:r>
      <w:r w:rsidRPr="009B59AD">
        <w:rPr>
          <w:color w:val="0070C0"/>
        </w:rPr>
        <w:t>48</w:t>
      </w:r>
      <w:r w:rsidRPr="009B59AD">
        <w:rPr>
          <w:color w:val="0070C0"/>
        </w:rPr>
        <w:t>字横</w:t>
      </w:r>
      <w:r w:rsidRPr="009B59AD">
        <w:rPr>
          <w:color w:val="0070C0"/>
        </w:rPr>
        <w:t>45</w:t>
      </w:r>
      <w:r w:rsidRPr="009B59AD">
        <w:rPr>
          <w:color w:val="0070C0"/>
        </w:rPr>
        <w:t>行で本誌の横</w:t>
      </w:r>
      <w:r w:rsidRPr="009B59AD">
        <w:rPr>
          <w:color w:val="0070C0"/>
        </w:rPr>
        <w:t>24</w:t>
      </w:r>
      <w:r w:rsidRPr="009B59AD">
        <w:rPr>
          <w:color w:val="0070C0"/>
        </w:rPr>
        <w:t>字縦</w:t>
      </w:r>
      <w:r w:rsidRPr="009B59AD">
        <w:rPr>
          <w:color w:val="0070C0"/>
        </w:rPr>
        <w:t>45</w:t>
      </w:r>
      <w:r w:rsidRPr="009B59AD">
        <w:rPr>
          <w:color w:val="0070C0"/>
        </w:rPr>
        <w:t>行</w:t>
      </w:r>
      <w:r w:rsidRPr="009B59AD">
        <w:rPr>
          <w:rFonts w:hint="eastAsia"/>
          <w:color w:val="0070C0"/>
        </w:rPr>
        <w:t>の</w:t>
      </w:r>
      <w:r w:rsidRPr="009B59AD">
        <w:rPr>
          <w:color w:val="0070C0"/>
        </w:rPr>
        <w:t>2</w:t>
      </w:r>
      <w:r w:rsidRPr="009B59AD">
        <w:rPr>
          <w:rFonts w:hint="eastAsia"/>
          <w:color w:val="0070C0"/>
        </w:rPr>
        <w:t>段組の</w:t>
      </w:r>
      <w:r w:rsidRPr="009B59AD">
        <w:rPr>
          <w:color w:val="0070C0"/>
        </w:rPr>
        <w:t>1</w:t>
      </w:r>
      <w:r w:rsidRPr="009B59AD">
        <w:rPr>
          <w:rFonts w:hint="eastAsia"/>
          <w:color w:val="0070C0"/>
        </w:rPr>
        <w:t>頁に相当する。</w:t>
      </w:r>
      <w:proofErr w:type="spellStart"/>
      <w:r w:rsidRPr="009B59AD">
        <w:rPr>
          <w:rFonts w:hint="eastAsia"/>
          <w:color w:val="0070C0"/>
        </w:rPr>
        <w:t>M</w:t>
      </w:r>
      <w:r w:rsidR="001E2FE1">
        <w:rPr>
          <w:color w:val="0070C0"/>
        </w:rPr>
        <w:t>s</w:t>
      </w:r>
      <w:proofErr w:type="spellEnd"/>
      <w:r w:rsidR="00E67E6D">
        <w:rPr>
          <w:color w:val="0070C0"/>
        </w:rPr>
        <w:t xml:space="preserve"> </w:t>
      </w:r>
      <w:r w:rsidR="001E2FE1">
        <w:rPr>
          <w:color w:val="0070C0"/>
        </w:rPr>
        <w:t>Word</w:t>
      </w:r>
      <w:r w:rsidRPr="009B59AD">
        <w:rPr>
          <w:rFonts w:hint="eastAsia"/>
          <w:color w:val="0070C0"/>
        </w:rPr>
        <w:t>のスタイルの</w:t>
      </w:r>
      <w:r w:rsidRPr="009B59AD">
        <w:rPr>
          <w:rFonts w:hint="eastAsia"/>
          <w:color w:val="0070C0"/>
        </w:rPr>
        <w:t>JFE</w:t>
      </w:r>
      <w:r w:rsidRPr="009B59AD">
        <w:rPr>
          <w:rFonts w:hint="eastAsia"/>
          <w:color w:val="0070C0"/>
        </w:rPr>
        <w:t>本文にそのスタイルを記憶しているので、テンプレートが崩れた場合はスタイルを利用してください。スタイルには</w:t>
      </w:r>
      <w:r w:rsidRPr="009B59AD">
        <w:rPr>
          <w:rFonts w:hint="eastAsia"/>
          <w:color w:val="0070C0"/>
        </w:rPr>
        <w:t>JFE</w:t>
      </w:r>
      <w:r w:rsidRPr="009B59AD">
        <w:rPr>
          <w:rFonts w:hint="eastAsia"/>
          <w:color w:val="0070C0"/>
        </w:rPr>
        <w:t>見出し</w:t>
      </w:r>
      <w:r w:rsidRPr="009B59AD">
        <w:rPr>
          <w:rFonts w:hint="eastAsia"/>
          <w:color w:val="0070C0"/>
        </w:rPr>
        <w:t>1</w:t>
      </w:r>
      <w:r w:rsidRPr="009B59AD">
        <w:rPr>
          <w:rFonts w:hint="eastAsia"/>
          <w:color w:val="0070C0"/>
        </w:rPr>
        <w:t>～４に記憶させているので、利用してください。本文に使用する英数字はすべて半角とすること。</w:t>
      </w:r>
      <w:r w:rsidRPr="009B59AD">
        <w:rPr>
          <w:rFonts w:hint="eastAsia"/>
          <w:color w:val="0070C0"/>
        </w:rPr>
        <w:t>1</w:t>
      </w:r>
      <w:r w:rsidRPr="009B59AD">
        <w:rPr>
          <w:rFonts w:hint="eastAsia"/>
          <w:color w:val="0070C0"/>
        </w:rPr>
        <w:t>文字でも全角にしないこと。数値と単位の間はスペースを入れない。</w:t>
      </w:r>
    </w:p>
    <w:p w14:paraId="32FD06A2" w14:textId="77777777" w:rsidR="00046FEB" w:rsidRDefault="007B6918" w:rsidP="00B01838">
      <w:pPr>
        <w:rPr>
          <w:color w:val="FF0000"/>
          <w:kern w:val="0"/>
          <w14:ligatures w14:val="none"/>
        </w:rPr>
      </w:pPr>
      <w:bookmarkStart w:id="16" w:name="_Hlk157268759"/>
      <w:r w:rsidRPr="00F76CFC">
        <w:rPr>
          <w:rFonts w:hint="eastAsia"/>
          <w:color w:val="FF0000"/>
          <w:kern w:val="0"/>
          <w14:ligatures w14:val="none"/>
        </w:rPr>
        <w:lastRenderedPageBreak/>
        <w:t>＜</w:t>
      </w:r>
      <w:r w:rsidR="00F76CFC" w:rsidRPr="00F76CFC">
        <w:rPr>
          <w:rFonts w:hint="eastAsia"/>
          <w:color w:val="FF0000"/>
          <w:kern w:val="0"/>
          <w14:ligatures w14:val="none"/>
        </w:rPr>
        <w:t>本文</w:t>
      </w:r>
      <w:r w:rsidR="00046FEB">
        <w:rPr>
          <w:rFonts w:hint="eastAsia"/>
          <w:color w:val="FF0000"/>
          <w:kern w:val="0"/>
          <w14:ligatures w14:val="none"/>
        </w:rPr>
        <w:t>＞</w:t>
      </w:r>
    </w:p>
    <w:p w14:paraId="2FF4530A" w14:textId="77777777" w:rsidR="00F76CFC" w:rsidRPr="00046FEB" w:rsidRDefault="007B6918" w:rsidP="00B01838">
      <w:pPr>
        <w:rPr>
          <w:color w:val="0070C0"/>
          <w:kern w:val="0"/>
          <w14:ligatures w14:val="none"/>
        </w:rPr>
      </w:pPr>
      <w:r w:rsidRPr="00046FEB">
        <w:rPr>
          <w:rFonts w:hint="eastAsia"/>
          <w:color w:val="0070C0"/>
          <w:kern w:val="0"/>
          <w14:ligatures w14:val="none"/>
        </w:rPr>
        <w:t>バンクーバー方式の場合，本文中の注および引用文献は出現順に本文中に通し番号（</w:t>
      </w:r>
      <w:r w:rsidRPr="00046FEB">
        <w:rPr>
          <w:rFonts w:hint="eastAsia"/>
          <w:color w:val="0070C0"/>
          <w:kern w:val="0"/>
          <w14:ligatures w14:val="none"/>
        </w:rPr>
        <w:t>1</w:t>
      </w:r>
      <w:r w:rsidRPr="00046FEB">
        <w:rPr>
          <w:rFonts w:hint="eastAsia"/>
          <w:color w:val="0070C0"/>
          <w:kern w:val="0"/>
          <w14:ligatures w14:val="none"/>
        </w:rPr>
        <w:t>），</w:t>
      </w:r>
      <w:r w:rsidRPr="00046FEB">
        <w:rPr>
          <w:rFonts w:hint="eastAsia"/>
          <w:color w:val="0070C0"/>
          <w:kern w:val="0"/>
          <w14:ligatures w14:val="none"/>
        </w:rPr>
        <w:t>(2,4)</w:t>
      </w:r>
      <w:r w:rsidRPr="00046FEB">
        <w:rPr>
          <w:rFonts w:hint="eastAsia"/>
          <w:color w:val="0070C0"/>
          <w:kern w:val="0"/>
          <w14:ligatures w14:val="none"/>
        </w:rPr>
        <w:t>，（</w:t>
      </w:r>
      <w:r w:rsidRPr="00046FEB">
        <w:rPr>
          <w:rFonts w:hint="eastAsia"/>
          <w:color w:val="0070C0"/>
          <w:kern w:val="0"/>
          <w14:ligatures w14:val="none"/>
        </w:rPr>
        <w:t>5-9</w:t>
      </w:r>
      <w:r w:rsidRPr="00046FEB">
        <w:rPr>
          <w:rFonts w:hint="eastAsia"/>
          <w:color w:val="0070C0"/>
          <w:kern w:val="0"/>
          <w14:ligatures w14:val="none"/>
        </w:rPr>
        <w:t>）をつけて，番号順にリストにする。同じ番号を引用する場合は，新たな番号を付け，前掲（</w:t>
      </w:r>
      <w:r w:rsidRPr="00046FEB">
        <w:rPr>
          <w:rFonts w:hint="eastAsia"/>
          <w:color w:val="0070C0"/>
          <w:kern w:val="0"/>
          <w14:ligatures w14:val="none"/>
        </w:rPr>
        <w:t>#</w:t>
      </w:r>
      <w:r w:rsidRPr="00046FEB">
        <w:rPr>
          <w:rFonts w:hint="eastAsia"/>
          <w:color w:val="0070C0"/>
          <w:kern w:val="0"/>
          <w14:ligatures w14:val="none"/>
        </w:rPr>
        <w:t>）として</w:t>
      </w:r>
      <w:r w:rsidRPr="00046FEB">
        <w:rPr>
          <w:rFonts w:hint="eastAsia"/>
          <w:color w:val="0070C0"/>
          <w:kern w:val="0"/>
          <w14:ligatures w14:val="none"/>
        </w:rPr>
        <w:t>#</w:t>
      </w:r>
      <w:r w:rsidRPr="00046FEB">
        <w:rPr>
          <w:rFonts w:hint="eastAsia"/>
          <w:color w:val="0070C0"/>
          <w:kern w:val="0"/>
          <w14:ligatures w14:val="none"/>
        </w:rPr>
        <w:t>に引用する番号を振る。</w:t>
      </w:r>
    </w:p>
    <w:bookmarkEnd w:id="16"/>
    <w:p w14:paraId="4B226679" w14:textId="77777777" w:rsidR="00573C27" w:rsidRPr="00F76CFC" w:rsidRDefault="00573C27" w:rsidP="00B01838">
      <w:pPr>
        <w:rPr>
          <w:color w:val="FF0000"/>
          <w:kern w:val="0"/>
          <w14:ligatures w14:val="none"/>
        </w:rPr>
      </w:pPr>
      <w:r>
        <w:rPr>
          <w:rFonts w:hint="eastAsia"/>
          <w:color w:val="FF0000"/>
          <w:kern w:val="0"/>
          <w14:ligatures w14:val="none"/>
        </w:rPr>
        <w:t>＜見出し</w:t>
      </w:r>
      <w:r>
        <w:rPr>
          <w:rFonts w:hint="eastAsia"/>
          <w:color w:val="FF0000"/>
          <w:kern w:val="0"/>
          <w14:ligatures w14:val="none"/>
        </w:rPr>
        <w:t>1</w:t>
      </w:r>
      <w:r>
        <w:rPr>
          <w:rFonts w:hint="eastAsia"/>
          <w:color w:val="FF0000"/>
          <w:kern w:val="0"/>
          <w14:ligatures w14:val="none"/>
        </w:rPr>
        <w:t>＞</w:t>
      </w:r>
      <w:r w:rsidR="00E84EEF" w:rsidRPr="00097613">
        <w:rPr>
          <w:rFonts w:hint="eastAsia"/>
          <w:color w:val="0070C0"/>
          <w:kern w:val="0"/>
          <w14:ligatures w14:val="none"/>
        </w:rPr>
        <w:t>←見出しは</w:t>
      </w:r>
      <w:r w:rsidR="00E84EEF" w:rsidRPr="002D5792">
        <w:rPr>
          <w:rFonts w:hint="eastAsia"/>
          <w:color w:val="0070C0"/>
          <w:kern w:val="0"/>
          <w14:ligatures w14:val="none"/>
        </w:rPr>
        <w:t>10</w:t>
      </w:r>
      <w:r w:rsidR="00E84EEF" w:rsidRPr="002D5792">
        <w:rPr>
          <w:color w:val="0070C0"/>
          <w:kern w:val="0"/>
          <w14:ligatures w14:val="none"/>
        </w:rPr>
        <w:t>pt</w:t>
      </w:r>
    </w:p>
    <w:p w14:paraId="01C20082" w14:textId="77777777" w:rsidR="0038191D" w:rsidRDefault="006644D7" w:rsidP="00B01838">
      <w:pPr>
        <w:pStyle w:val="JFE10"/>
      </w:pPr>
      <w:r w:rsidRPr="00CB3EE3">
        <w:rPr>
          <w:rFonts w:hint="eastAsia"/>
        </w:rPr>
        <w:t>はじめに</w:t>
      </w:r>
      <w:r w:rsidR="00573C27" w:rsidRPr="00CB3EE3">
        <w:rPr>
          <w:rFonts w:hint="eastAsia"/>
        </w:rPr>
        <w:t xml:space="preserve">　緒言など</w:t>
      </w:r>
      <w:r w:rsidR="008E6FFF">
        <w:rPr>
          <w:rFonts w:hint="eastAsia"/>
        </w:rPr>
        <w:t xml:space="preserve">　　　　</w:t>
      </w:r>
    </w:p>
    <w:p w14:paraId="0A9A38D2" w14:textId="77777777" w:rsidR="00CB3EE3" w:rsidRPr="00CB3EE3" w:rsidRDefault="00CB3EE3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&lt;</w:t>
      </w:r>
      <w:r w:rsidRPr="00F76CFC">
        <w:rPr>
          <w:rFonts w:hint="eastAsia"/>
          <w:color w:val="FF0000"/>
          <w:kern w:val="0"/>
          <w14:ligatures w14:val="none"/>
        </w:rPr>
        <w:t>本文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59828F9B" w14:textId="77777777" w:rsidR="00E51DD2" w:rsidRDefault="00B96000" w:rsidP="00E51DD2">
      <w:pPr>
        <w:pStyle w:val="JFEa"/>
        <w:sectPr w:rsidR="00E51DD2" w:rsidSect="00E51DD2"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1906" w:h="16838" w:code="9"/>
          <w:pgMar w:top="1134" w:right="1134" w:bottom="1134" w:left="1134" w:header="567" w:footer="567" w:gutter="0"/>
          <w:lnNumType w:countBy="1" w:restart="continuous"/>
          <w:cols w:space="425"/>
          <w:titlePg/>
          <w:docGrid w:type="linesAndChars" w:linePitch="323"/>
        </w:sectPr>
      </w:pPr>
      <w:r w:rsidRPr="009B59A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Start w:id="17" w:name="_Hlk169802681"/>
      <w:r w:rsidR="00E51DD2" w:rsidRPr="00E51DD2">
        <w:rPr>
          <w:rFonts w:hint="eastAsia"/>
          <w:vertAlign w:val="superscript"/>
        </w:rPr>
        <w:t>(</w:t>
      </w:r>
      <w:r w:rsidR="00111DAB">
        <w:rPr>
          <w:rStyle w:val="af0"/>
        </w:rPr>
        <w:endnoteReference w:id="1"/>
      </w:r>
      <w:r w:rsidR="00E51DD2" w:rsidRPr="00E51DD2">
        <w:rPr>
          <w:rFonts w:hint="eastAsia"/>
          <w:vertAlign w:val="superscript"/>
        </w:rPr>
        <w:t>)</w:t>
      </w:r>
      <w:bookmarkEnd w:id="17"/>
    </w:p>
    <w:p w14:paraId="00CC0A70" w14:textId="77777777" w:rsidR="00E51DD2" w:rsidRPr="009B59AD" w:rsidRDefault="00E51DD2" w:rsidP="00E51DD2">
      <w:pPr>
        <w:pStyle w:val="JFEa"/>
      </w:pPr>
    </w:p>
    <w:p w14:paraId="2EB92CC7" w14:textId="77777777" w:rsidR="00E51DD2" w:rsidRDefault="00E51DD2" w:rsidP="009B59AD">
      <w:pPr>
        <w:pStyle w:val="JFEa"/>
        <w:sectPr w:rsidR="00E51DD2" w:rsidSect="00E51DD2">
          <w:type w:val="continuous"/>
          <w:pgSz w:w="11906" w:h="16838" w:code="9"/>
          <w:pgMar w:top="1134" w:right="1134" w:bottom="1134" w:left="1134" w:header="567" w:footer="567" w:gutter="0"/>
          <w:lnNumType w:countBy="1" w:restart="continuous"/>
          <w:cols w:space="425"/>
          <w:titlePg/>
          <w:docGrid w:type="linesAndChars" w:linePitch="323"/>
        </w:sectPr>
      </w:pPr>
    </w:p>
    <w:p w14:paraId="10F789B7" w14:textId="77777777" w:rsidR="00CB3EE3" w:rsidRPr="00F76CFC" w:rsidRDefault="00CB3EE3" w:rsidP="00B01838">
      <w:pPr>
        <w:rPr>
          <w:color w:val="FF0000"/>
          <w:kern w:val="0"/>
          <w14:ligatures w14:val="none"/>
        </w:rPr>
      </w:pPr>
      <w:r>
        <w:rPr>
          <w:rFonts w:hint="eastAsia"/>
          <w:color w:val="FF0000"/>
          <w:kern w:val="0"/>
          <w14:ligatures w14:val="none"/>
        </w:rPr>
        <w:t>＜見出し</w:t>
      </w:r>
      <w:r>
        <w:rPr>
          <w:rFonts w:hint="eastAsia"/>
          <w:color w:val="FF0000"/>
          <w:kern w:val="0"/>
          <w14:ligatures w14:val="none"/>
        </w:rPr>
        <w:t>1</w:t>
      </w:r>
      <w:r>
        <w:rPr>
          <w:rFonts w:hint="eastAsia"/>
          <w:color w:val="FF0000"/>
          <w:kern w:val="0"/>
          <w14:ligatures w14:val="none"/>
        </w:rPr>
        <w:t>＞</w:t>
      </w:r>
    </w:p>
    <w:p w14:paraId="036AF209" w14:textId="77777777" w:rsidR="00CB3EE3" w:rsidRDefault="007A2318" w:rsidP="00B01838">
      <w:pPr>
        <w:pStyle w:val="1"/>
      </w:pPr>
      <w:r>
        <w:rPr>
          <w:rFonts w:hint="eastAsia"/>
        </w:rPr>
        <w:t xml:space="preserve">方法　</w:t>
      </w:r>
      <w:r w:rsidR="00F3196F">
        <w:rPr>
          <w:rFonts w:hint="eastAsia"/>
        </w:rPr>
        <w:t>調査方法</w:t>
      </w:r>
      <w:r w:rsidR="00CB3EE3" w:rsidRPr="00CB3EE3">
        <w:rPr>
          <w:rFonts w:hint="eastAsia"/>
        </w:rPr>
        <w:t xml:space="preserve">　など</w:t>
      </w:r>
    </w:p>
    <w:p w14:paraId="38D3F61C" w14:textId="77777777" w:rsidR="00CB3EE3" w:rsidRDefault="00500DF3" w:rsidP="00B01838">
      <w:pPr>
        <w:rPr>
          <w:color w:val="FF0000"/>
          <w:kern w:val="0"/>
          <w14:ligatures w14:val="none"/>
        </w:rPr>
      </w:pPr>
      <w:bookmarkStart w:id="18" w:name="_Hlk157274440"/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color w:val="FF0000"/>
          <w:kern w:val="0"/>
          <w14:ligatures w14:val="none"/>
        </w:rPr>
        <w:t>2</w:t>
      </w:r>
      <w:r w:rsidR="00CB3EE3" w:rsidRPr="00F76CFC">
        <w:rPr>
          <w:rFonts w:hint="eastAsia"/>
          <w:color w:val="FF0000"/>
          <w:kern w:val="0"/>
          <w14:ligatures w14:val="none"/>
        </w:rPr>
        <w:t>&gt;</w:t>
      </w:r>
    </w:p>
    <w:p w14:paraId="36956029" w14:textId="77777777" w:rsidR="00CB3EE3" w:rsidRPr="007A2318" w:rsidRDefault="00621C56" w:rsidP="00B01838">
      <w:pPr>
        <w:pStyle w:val="JFE20"/>
      </w:pPr>
      <w:r w:rsidRPr="007A2318">
        <w:t>■■■■</w:t>
      </w:r>
      <w:r w:rsidR="00500DF3" w:rsidRPr="007A2318">
        <w:rPr>
          <w:rFonts w:hint="eastAsia"/>
        </w:rPr>
        <w:t>■■■■</w:t>
      </w:r>
    </w:p>
    <w:p w14:paraId="1B96C7BC" w14:textId="77777777" w:rsidR="0015151C" w:rsidRPr="00B01838" w:rsidRDefault="0015151C" w:rsidP="00B01838">
      <w:pPr>
        <w:pStyle w:val="JFEa"/>
        <w:ind w:firstLineChars="0" w:firstLine="0"/>
        <w:rPr>
          <w:color w:val="FF0000"/>
        </w:rPr>
      </w:pPr>
      <w:bookmarkStart w:id="19" w:name="_Hlk157285250"/>
      <w:r w:rsidRPr="00B01838">
        <w:rPr>
          <w:rFonts w:hint="eastAsia"/>
          <w:color w:val="FF0000"/>
        </w:rPr>
        <w:t>&lt;本文&gt;</w:t>
      </w:r>
    </w:p>
    <w:bookmarkEnd w:id="18"/>
    <w:bookmarkEnd w:id="19"/>
    <w:p w14:paraId="02792BAD" w14:textId="77777777" w:rsidR="00B96000" w:rsidRDefault="00B96000" w:rsidP="00B01838">
      <w:pPr>
        <w:pStyle w:val="JFEa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D8D3E0C" w14:textId="77777777" w:rsidR="0015151C" w:rsidRDefault="004137CE" w:rsidP="00B01838">
      <w:pPr>
        <w:rPr>
          <w:color w:val="FF0000"/>
          <w:kern w:val="0"/>
          <w14:ligatures w14:val="none"/>
        </w:rPr>
      </w:pPr>
      <w:bookmarkStart w:id="20" w:name="_Hlk157274501"/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51DD2" w:rsidRPr="00E51DD2">
        <w:rPr>
          <w:rFonts w:hint="eastAsia"/>
          <w:vertAlign w:val="superscript"/>
        </w:rPr>
        <w:t>(</w:t>
      </w:r>
      <w:r w:rsidR="00111DAB">
        <w:rPr>
          <w:rStyle w:val="af0"/>
        </w:rPr>
        <w:endnoteReference w:id="2"/>
      </w:r>
      <w:r w:rsidR="00E51DD2" w:rsidRPr="00E51DD2">
        <w:rPr>
          <w:rFonts w:hint="eastAsia"/>
          <w:vertAlign w:val="superscript"/>
        </w:rPr>
        <w:t>)</w:t>
      </w:r>
      <w:r w:rsidR="0015151C" w:rsidRPr="00F76CFC">
        <w:rPr>
          <w:rFonts w:hint="eastAsia"/>
          <w:color w:val="FF0000"/>
          <w:kern w:val="0"/>
          <w14:ligatures w14:val="none"/>
        </w:rPr>
        <w:t>＜</w:t>
      </w:r>
      <w:r w:rsidR="0015151C" w:rsidRPr="00500DF3">
        <w:rPr>
          <w:color w:val="FF0000"/>
          <w:kern w:val="0"/>
          <w14:ligatures w14:val="none"/>
        </w:rPr>
        <w:t>見出し</w:t>
      </w:r>
      <w:r w:rsidR="0015151C">
        <w:rPr>
          <w:color w:val="FF0000"/>
          <w:kern w:val="0"/>
          <w14:ligatures w14:val="none"/>
        </w:rPr>
        <w:t>2</w:t>
      </w:r>
      <w:r w:rsidR="0015151C" w:rsidRPr="00F76CFC">
        <w:rPr>
          <w:rFonts w:hint="eastAsia"/>
          <w:color w:val="FF0000"/>
          <w:kern w:val="0"/>
          <w14:ligatures w14:val="none"/>
        </w:rPr>
        <w:t>&gt;</w:t>
      </w:r>
    </w:p>
    <w:p w14:paraId="2E924707" w14:textId="77777777" w:rsidR="0015151C" w:rsidRPr="00500DF3" w:rsidRDefault="0015151C" w:rsidP="00B01838">
      <w:pPr>
        <w:pStyle w:val="2"/>
      </w:pPr>
      <w:bookmarkStart w:id="21" w:name="_Hlk157277351"/>
      <w:bookmarkEnd w:id="20"/>
      <w:r w:rsidRPr="00500DF3">
        <w:rPr>
          <w:rFonts w:hint="eastAsia"/>
        </w:rPr>
        <w:t>■■■■■■■■</w:t>
      </w:r>
      <w:bookmarkEnd w:id="21"/>
    </w:p>
    <w:p w14:paraId="3CBB9AE7" w14:textId="77777777" w:rsidR="0015151C" w:rsidRDefault="0015151C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rFonts w:hint="eastAsia"/>
          <w:color w:val="FF0000"/>
          <w:kern w:val="0"/>
          <w14:ligatures w14:val="none"/>
        </w:rPr>
        <w:t>3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04327513" w14:textId="77777777" w:rsidR="00C65769" w:rsidRDefault="000A7FC1" w:rsidP="00933789">
      <w:pPr>
        <w:pStyle w:val="JFE3"/>
        <w:snapToGrid/>
        <w:ind w:left="357" w:hanging="357"/>
      </w:pPr>
      <w:bookmarkStart w:id="22" w:name="_Hlk157285375"/>
      <w:r>
        <w:rPr>
          <w:rFonts w:hint="eastAsia"/>
        </w:rPr>
        <w:t xml:space="preserve"> </w:t>
      </w:r>
      <w:r w:rsidR="00C65769" w:rsidRPr="00BF62B1">
        <w:rPr>
          <w:rFonts w:hint="eastAsia"/>
        </w:rPr>
        <w:t>■■■■■■■■</w:t>
      </w:r>
    </w:p>
    <w:p w14:paraId="1EC2159F" w14:textId="77777777" w:rsidR="00161CA5" w:rsidRPr="00161CA5" w:rsidRDefault="00161CA5" w:rsidP="00B01838">
      <w:pPr>
        <w:rPr>
          <w:color w:val="FF0000"/>
          <w:kern w:val="0"/>
          <w14:ligatures w14:val="none"/>
        </w:rPr>
      </w:pPr>
      <w:bookmarkStart w:id="23" w:name="_Hlk157286950"/>
      <w:bookmarkEnd w:id="22"/>
      <w:r w:rsidRPr="00161CA5">
        <w:rPr>
          <w:rFonts w:hint="eastAsia"/>
          <w:color w:val="FF0000"/>
          <w:kern w:val="0"/>
          <w14:ligatures w14:val="none"/>
        </w:rPr>
        <w:t>&lt;</w:t>
      </w:r>
      <w:r w:rsidRPr="00161CA5">
        <w:rPr>
          <w:rFonts w:hint="eastAsia"/>
          <w:color w:val="FF0000"/>
          <w:kern w:val="0"/>
          <w14:ligatures w14:val="none"/>
        </w:rPr>
        <w:t>本文</w:t>
      </w:r>
      <w:r w:rsidRPr="00161CA5">
        <w:rPr>
          <w:rFonts w:hint="eastAsia"/>
          <w:color w:val="FF0000"/>
          <w:kern w:val="0"/>
          <w14:ligatures w14:val="none"/>
        </w:rPr>
        <w:t>&gt;</w:t>
      </w:r>
    </w:p>
    <w:bookmarkEnd w:id="23"/>
    <w:p w14:paraId="16C445B0" w14:textId="77777777" w:rsidR="00B96000" w:rsidRPr="002109EB" w:rsidRDefault="00B96000" w:rsidP="00B01838">
      <w:pPr>
        <w:pStyle w:val="JFEa"/>
      </w:pPr>
      <w:r>
        <w:rPr>
          <w:rFonts w:hint="eastAsia"/>
        </w:rPr>
        <w:t>□□□□□□□□□□□□□□□□□□□□□□□□□□□□□□□□□□□□□□□□□□□□□□</w:t>
      </w:r>
      <w:r w:rsidR="004B4CC3" w:rsidRPr="004B4CC3">
        <w:rPr>
          <w:rFonts w:ascii="Times New Roman" w:hAnsi="Times New Roman"/>
          <w:vertAlign w:val="superscript"/>
        </w:rPr>
        <w:t>(</w:t>
      </w:r>
      <w:r w:rsidR="004B4CC3" w:rsidRPr="004B4CC3">
        <w:rPr>
          <w:rStyle w:val="af0"/>
          <w:rFonts w:ascii="Times New Roman" w:hAnsi="Times New Roman"/>
        </w:rPr>
        <w:endnoteReference w:id="3"/>
      </w:r>
      <w:r w:rsidR="004B4CC3" w:rsidRPr="004B4CC3">
        <w:rPr>
          <w:rFonts w:ascii="Times New Roman" w:hAnsi="Times New Roman"/>
          <w:vertAlign w:val="superscript"/>
        </w:rPr>
        <w:t>)</w:t>
      </w:r>
    </w:p>
    <w:p w14:paraId="02B22B03" w14:textId="77777777" w:rsidR="00B96000" w:rsidRPr="00B96000" w:rsidRDefault="00B96000" w:rsidP="00B01838">
      <w:pPr>
        <w:pStyle w:val="JFEa"/>
      </w:pPr>
      <w:r w:rsidRPr="00B96000">
        <w:t>□□□□□□□□□□□□□□□□□□□□</w:t>
      </w:r>
      <w:r w:rsidR="004B4CC3" w:rsidRPr="00933789">
        <w:rPr>
          <w:rFonts w:ascii="Times New Roman" w:hAnsi="Times New Roman"/>
          <w:vertAlign w:val="superscript"/>
        </w:rPr>
        <w:t>(</w:t>
      </w:r>
      <w:r w:rsidR="004B4CC3" w:rsidRPr="00933789">
        <w:rPr>
          <w:rStyle w:val="af0"/>
          <w:rFonts w:ascii="Times New Roman" w:hAnsi="Times New Roman"/>
        </w:rPr>
        <w:endnoteReference w:id="4"/>
      </w:r>
      <w:r w:rsidR="00933789">
        <w:rPr>
          <w:rFonts w:ascii="Times New Roman" w:hAnsi="Times New Roman" w:hint="eastAsia"/>
          <w:vertAlign w:val="superscript"/>
        </w:rPr>
        <w:t xml:space="preserve">, </w:t>
      </w:r>
      <w:r w:rsidR="00933789">
        <w:rPr>
          <w:rStyle w:val="af0"/>
          <w:rFonts w:ascii="Times New Roman" w:hAnsi="Times New Roman"/>
        </w:rPr>
        <w:endnoteReference w:id="5"/>
      </w:r>
      <w:r w:rsidR="004B4CC3" w:rsidRPr="00933789">
        <w:rPr>
          <w:rFonts w:ascii="Times New Roman" w:hAnsi="Times New Roman"/>
          <w:vertAlign w:val="superscript"/>
        </w:rPr>
        <w:t>)</w:t>
      </w:r>
      <w:r w:rsidRPr="00B96000">
        <w:t>□□□□□□□□□□□□□□□□□□□□□□□□□</w:t>
      </w:r>
    </w:p>
    <w:p w14:paraId="0828BCCD" w14:textId="77777777" w:rsidR="0054604F" w:rsidRDefault="004137CE" w:rsidP="00B01838">
      <w:pPr>
        <w:rPr>
          <w:color w:val="FF0000"/>
          <w:kern w:val="0"/>
          <w14:ligatures w14:val="none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4604F" w:rsidRPr="00F76CFC">
        <w:rPr>
          <w:rFonts w:hint="eastAsia"/>
          <w:color w:val="FF0000"/>
          <w:kern w:val="0"/>
          <w14:ligatures w14:val="none"/>
        </w:rPr>
        <w:t>＜</w:t>
      </w:r>
      <w:r w:rsidR="0054604F" w:rsidRPr="00500DF3">
        <w:rPr>
          <w:color w:val="FF0000"/>
          <w:kern w:val="0"/>
          <w14:ligatures w14:val="none"/>
        </w:rPr>
        <w:t>見出し</w:t>
      </w:r>
      <w:r w:rsidR="0054604F">
        <w:rPr>
          <w:rFonts w:hint="eastAsia"/>
          <w:color w:val="FF0000"/>
          <w:kern w:val="0"/>
          <w14:ligatures w14:val="none"/>
        </w:rPr>
        <w:t>3</w:t>
      </w:r>
      <w:r w:rsidR="0054604F" w:rsidRPr="00F76CFC">
        <w:rPr>
          <w:rFonts w:hint="eastAsia"/>
          <w:color w:val="FF0000"/>
          <w:kern w:val="0"/>
          <w14:ligatures w14:val="none"/>
        </w:rPr>
        <w:t>&gt;</w:t>
      </w:r>
    </w:p>
    <w:p w14:paraId="1DDFCC7C" w14:textId="77777777" w:rsidR="0054604F" w:rsidRPr="00667B4D" w:rsidRDefault="0054604F" w:rsidP="007279B5">
      <w:pPr>
        <w:pStyle w:val="JFE3"/>
        <w:ind w:left="357" w:hanging="357"/>
      </w:pPr>
      <w:r w:rsidRPr="00667B4D">
        <w:rPr>
          <w:rFonts w:hint="eastAsia"/>
        </w:rPr>
        <w:t xml:space="preserve"> </w:t>
      </w:r>
      <w:r w:rsidRPr="00667B4D">
        <w:t>■■■■</w:t>
      </w:r>
      <w:r w:rsidRPr="00667B4D">
        <w:rPr>
          <w:rFonts w:hint="eastAsia"/>
        </w:rPr>
        <w:t>■■■■</w:t>
      </w:r>
    </w:p>
    <w:p w14:paraId="2DB46A82" w14:textId="77777777" w:rsidR="003A4954" w:rsidRDefault="003A4954" w:rsidP="00B01838">
      <w:pPr>
        <w:rPr>
          <w:color w:val="FF0000"/>
          <w:kern w:val="0"/>
          <w14:ligatures w14:val="none"/>
        </w:rPr>
      </w:pPr>
      <w:r w:rsidRPr="00F76CFC">
        <w:rPr>
          <w:rFonts w:hint="eastAsia"/>
          <w:color w:val="FF0000"/>
          <w:kern w:val="0"/>
          <w14:ligatures w14:val="none"/>
        </w:rPr>
        <w:t>＜</w:t>
      </w:r>
      <w:r w:rsidRPr="00500DF3">
        <w:rPr>
          <w:color w:val="FF0000"/>
          <w:kern w:val="0"/>
          <w14:ligatures w14:val="none"/>
        </w:rPr>
        <w:t>見出し</w:t>
      </w:r>
      <w:r>
        <w:rPr>
          <w:rFonts w:hint="eastAsia"/>
          <w:color w:val="FF0000"/>
          <w:kern w:val="0"/>
          <w14:ligatures w14:val="none"/>
        </w:rPr>
        <w:t>4</w:t>
      </w:r>
      <w:r w:rsidRPr="00F76CFC">
        <w:rPr>
          <w:rFonts w:hint="eastAsia"/>
          <w:color w:val="FF0000"/>
          <w:kern w:val="0"/>
          <w14:ligatures w14:val="none"/>
        </w:rPr>
        <w:t>&gt;</w:t>
      </w:r>
    </w:p>
    <w:p w14:paraId="7D66D407" w14:textId="77777777" w:rsidR="00D10D2C" w:rsidRPr="00B01838" w:rsidRDefault="00444A48" w:rsidP="00B01838">
      <w:pPr>
        <w:pStyle w:val="JFE40"/>
        <w:snapToGrid/>
      </w:pPr>
      <w:bookmarkStart w:id="24" w:name="_Hlk157286172"/>
      <w:r w:rsidRPr="00B01838">
        <w:t>■■■</w:t>
      </w:r>
      <w:r w:rsidRPr="00B01838">
        <w:rPr>
          <w:rFonts w:hint="eastAsia"/>
        </w:rPr>
        <w:t>■■■</w:t>
      </w:r>
    </w:p>
    <w:p w14:paraId="6CE10E15" w14:textId="77777777" w:rsidR="00D10D2C" w:rsidRPr="0061353D" w:rsidRDefault="00D10D2C" w:rsidP="00B01838">
      <w:pPr>
        <w:pStyle w:val="4"/>
        <w:snapToGrid/>
      </w:pPr>
      <w:bookmarkStart w:id="25" w:name="_Hlk157286384"/>
      <w:bookmarkEnd w:id="24"/>
      <w:r w:rsidRPr="0061353D">
        <w:t>■■■</w:t>
      </w:r>
      <w:r w:rsidRPr="0061353D">
        <w:rPr>
          <w:rFonts w:hint="eastAsia"/>
        </w:rPr>
        <w:t>■■■</w:t>
      </w:r>
      <w:r w:rsidR="003B76DF" w:rsidRPr="0061353D">
        <w:t>■■■</w:t>
      </w:r>
      <w:r w:rsidR="003B76DF" w:rsidRPr="0061353D">
        <w:rPr>
          <w:rFonts w:hint="eastAsia"/>
        </w:rPr>
        <w:t>■■■</w:t>
      </w:r>
      <w:bookmarkEnd w:id="25"/>
    </w:p>
    <w:p w14:paraId="10E635B1" w14:textId="77777777" w:rsidR="003E1BB9" w:rsidRPr="0061353D" w:rsidRDefault="003E1BB9" w:rsidP="00B01838">
      <w:pPr>
        <w:pStyle w:val="4"/>
        <w:snapToGrid/>
      </w:pPr>
      <w:r w:rsidRPr="0061353D">
        <w:t>■■■</w:t>
      </w:r>
      <w:r w:rsidRPr="0061353D">
        <w:rPr>
          <w:rFonts w:hint="eastAsia"/>
        </w:rPr>
        <w:t>■■■</w:t>
      </w:r>
      <w:r w:rsidRPr="0061353D">
        <w:t>■■■</w:t>
      </w:r>
      <w:r w:rsidRPr="0061353D">
        <w:rPr>
          <w:rFonts w:hint="eastAsia"/>
        </w:rPr>
        <w:t>■■■</w:t>
      </w:r>
    </w:p>
    <w:p w14:paraId="6AA676BA" w14:textId="77777777" w:rsidR="00440825" w:rsidRPr="00B01838" w:rsidRDefault="00B01838" w:rsidP="00B01838">
      <w:pPr>
        <w:pStyle w:val="JFEa"/>
        <w:ind w:firstLineChars="0" w:firstLine="0"/>
        <w:rPr>
          <w:color w:val="FF0000"/>
        </w:rPr>
      </w:pPr>
      <w:r w:rsidRPr="00B01838">
        <w:rPr>
          <w:rFonts w:hint="eastAsia"/>
          <w:color w:val="FF0000"/>
        </w:rPr>
        <w:t>＜</w:t>
      </w:r>
      <w:r w:rsidR="00440825" w:rsidRPr="00B01838">
        <w:rPr>
          <w:rFonts w:hint="eastAsia"/>
          <w:color w:val="FF0000"/>
        </w:rPr>
        <w:t>本文</w:t>
      </w:r>
      <w:r w:rsidRPr="00B01838">
        <w:rPr>
          <w:rFonts w:hint="eastAsia"/>
          <w:color w:val="FF0000"/>
        </w:rPr>
        <w:t>＞</w:t>
      </w:r>
    </w:p>
    <w:p w14:paraId="0F25BCF4" w14:textId="77777777" w:rsidR="00B96000" w:rsidRPr="00B96000" w:rsidRDefault="00B96000" w:rsidP="00B01838">
      <w:pPr>
        <w:pStyle w:val="JFEa"/>
      </w:pPr>
      <w:r w:rsidRPr="00B96000">
        <w:t>□□□□□□□□□□□□□□□□□□□□□□□□□□□□□</w:t>
      </w:r>
      <w:r w:rsidR="00666173" w:rsidRPr="00B96000">
        <w:t>□□□□□□□□□□□□□□□□□□</w:t>
      </w:r>
    </w:p>
    <w:p w14:paraId="35CE8806" w14:textId="77777777" w:rsidR="00B96000" w:rsidRPr="00B96000" w:rsidRDefault="00B96000" w:rsidP="00B01838">
      <w:pPr>
        <w:pStyle w:val="JFEa"/>
      </w:pPr>
      <w:r w:rsidRPr="00B96000">
        <w:t>□□□□□□□□□□□□□□□□□□□□□□□□□□□□□□□□□□□□□□□□□□□□□□□□</w:t>
      </w:r>
      <w:r w:rsidR="00B01838" w:rsidRPr="00B96000">
        <w:t>□□□□□□□□□□□□□□□□□□□□□□□□□□□□□□□□□□□□□□□□□□□□□□□</w:t>
      </w:r>
    </w:p>
    <w:p w14:paraId="4F452E89" w14:textId="77777777" w:rsidR="00B96000" w:rsidRPr="004137CE" w:rsidRDefault="00B96000" w:rsidP="004137CE">
      <w:pPr>
        <w:pStyle w:val="JFEa"/>
      </w:pPr>
      <w:bookmarkStart w:id="26" w:name="_Hlk157446065"/>
      <w:r w:rsidRPr="00B96000">
        <w:lastRenderedPageBreak/>
        <w:t>□□□□□□□□□□□□□□□□□□□□□□□□□□□□□□□□□□□□□□□□□□□□□□□</w:t>
      </w:r>
      <w:bookmarkEnd w:id="26"/>
    </w:p>
    <w:p w14:paraId="2C172E3D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bookmarkStart w:id="27" w:name="_Hlk157287363"/>
      <w:r w:rsidRPr="00560660">
        <w:rPr>
          <w:rFonts w:hint="eastAsia"/>
          <w:color w:val="FF0000"/>
          <w:kern w:val="0"/>
          <w14:ligatures w14:val="none"/>
        </w:rPr>
        <w:t>＜見出し</w:t>
      </w:r>
      <w:r w:rsidRPr="00560660">
        <w:rPr>
          <w:rFonts w:hint="eastAsia"/>
          <w:color w:val="FF0000"/>
          <w:kern w:val="0"/>
          <w14:ligatures w14:val="none"/>
        </w:rPr>
        <w:t>1</w:t>
      </w:r>
      <w:r w:rsidRPr="00560660">
        <w:rPr>
          <w:rFonts w:hint="eastAsia"/>
          <w:color w:val="FF0000"/>
          <w:kern w:val="0"/>
          <w14:ligatures w14:val="none"/>
        </w:rPr>
        <w:t>＞</w:t>
      </w:r>
    </w:p>
    <w:p w14:paraId="1055A64A" w14:textId="77777777" w:rsidR="00560660" w:rsidRPr="00560660" w:rsidRDefault="00560660" w:rsidP="00560660">
      <w:pPr>
        <w:keepNext/>
        <w:numPr>
          <w:ilvl w:val="0"/>
          <w:numId w:val="2"/>
        </w:numPr>
        <w:outlineLvl w:val="0"/>
        <w:rPr>
          <w:rFonts w:ascii="ＭＳ ゴシック" w:eastAsia="ＭＳ ゴシック" w:hAnsi="ＭＳ ゴシック" w:cstheme="majorBidi"/>
          <w:b/>
          <w:bCs/>
          <w:szCs w:val="20"/>
        </w:rPr>
      </w:pPr>
      <w:r w:rsidRPr="00560660">
        <w:rPr>
          <w:rFonts w:ascii="ＭＳ ゴシック" w:eastAsia="ＭＳ ゴシック" w:hAnsi="ＭＳ ゴシック" w:cstheme="majorBidi" w:hint="eastAsia"/>
          <w:b/>
          <w:bCs/>
          <w:szCs w:val="20"/>
        </w:rPr>
        <w:t xml:space="preserve"> 結果　分析結果など</w:t>
      </w:r>
    </w:p>
    <w:p w14:paraId="40D92D57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＜</w:t>
      </w:r>
      <w:r w:rsidRPr="00560660">
        <w:rPr>
          <w:color w:val="FF0000"/>
          <w:kern w:val="0"/>
          <w14:ligatures w14:val="none"/>
        </w:rPr>
        <w:t>見出し</w:t>
      </w:r>
      <w:r w:rsidRPr="00560660">
        <w:rPr>
          <w:color w:val="FF0000"/>
          <w:kern w:val="0"/>
          <w14:ligatures w14:val="none"/>
        </w:rPr>
        <w:t>2</w:t>
      </w:r>
      <w:r w:rsidRPr="00560660">
        <w:rPr>
          <w:rFonts w:hint="eastAsia"/>
          <w:color w:val="FF0000"/>
          <w:kern w:val="0"/>
          <w14:ligatures w14:val="none"/>
        </w:rPr>
        <w:t>&gt;</w:t>
      </w:r>
    </w:p>
    <w:p w14:paraId="66AD2EE1" w14:textId="77777777" w:rsidR="00560660" w:rsidRPr="00560660" w:rsidRDefault="00560660" w:rsidP="00560660">
      <w:pPr>
        <w:numPr>
          <w:ilvl w:val="3"/>
          <w:numId w:val="2"/>
        </w:numPr>
        <w:ind w:left="227" w:hanging="227"/>
        <w:jc w:val="left"/>
        <w:outlineLvl w:val="1"/>
        <w:rPr>
          <w:rFonts w:ascii="ＭＳ ゴシック" w:eastAsia="ＭＳ ゴシック" w:hAnsi="ＭＳ ゴシック"/>
          <w:b/>
          <w:bCs/>
          <w:color w:val="000000" w:themeColor="text1"/>
          <w:kern w:val="0"/>
          <w14:ligatures w14:val="none"/>
        </w:rPr>
      </w:pPr>
      <w:r w:rsidRPr="0056066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14:ligatures w14:val="none"/>
        </w:rPr>
        <w:t>■■■■■■■■</w:t>
      </w:r>
    </w:p>
    <w:p w14:paraId="1CEC6A7F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&lt;</w:t>
      </w:r>
      <w:r w:rsidRPr="00560660">
        <w:rPr>
          <w:rFonts w:hint="eastAsia"/>
          <w:color w:val="FF0000"/>
          <w:kern w:val="0"/>
          <w14:ligatures w14:val="none"/>
        </w:rPr>
        <w:t>本文</w:t>
      </w:r>
      <w:r w:rsidRPr="00560660">
        <w:rPr>
          <w:rFonts w:hint="eastAsia"/>
          <w:color w:val="FF0000"/>
          <w:kern w:val="0"/>
          <w14:ligatures w14:val="none"/>
        </w:rPr>
        <w:t>&gt;</w:t>
      </w:r>
    </w:p>
    <w:bookmarkEnd w:id="27"/>
    <w:p w14:paraId="34BE4E2C" w14:textId="77777777" w:rsidR="00560660" w:rsidRPr="00560660" w:rsidRDefault="00560660" w:rsidP="00560660">
      <w:pPr>
        <w:ind w:firstLineChars="100" w:firstLine="200"/>
        <w:rPr>
          <w:rFonts w:ascii="ＭＳ 明朝" w:hAnsi="ＭＳ 明朝"/>
        </w:rPr>
      </w:pPr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</w:t>
      </w:r>
    </w:p>
    <w:p w14:paraId="03C9C521" w14:textId="77777777" w:rsidR="00560660" w:rsidRPr="00560660" w:rsidRDefault="00560660" w:rsidP="00560660">
      <w:pPr>
        <w:ind w:firstLineChars="100" w:firstLine="200"/>
        <w:rPr>
          <w:rFonts w:ascii="ＭＳ 明朝" w:hAnsi="ＭＳ 明朝"/>
        </w:rPr>
      </w:pPr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E9C3FFA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0660">
        <w:rPr>
          <w:rFonts w:hint="eastAsia"/>
          <w:color w:val="FF0000"/>
          <w:kern w:val="0"/>
          <w14:ligatures w14:val="none"/>
        </w:rPr>
        <w:t>＜</w:t>
      </w:r>
      <w:r w:rsidRPr="00560660">
        <w:rPr>
          <w:color w:val="FF0000"/>
          <w:kern w:val="0"/>
          <w14:ligatures w14:val="none"/>
        </w:rPr>
        <w:t>見出し</w:t>
      </w:r>
      <w:r w:rsidRPr="00560660">
        <w:rPr>
          <w:color w:val="FF0000"/>
          <w:kern w:val="0"/>
          <w14:ligatures w14:val="none"/>
        </w:rPr>
        <w:t>2</w:t>
      </w:r>
      <w:r w:rsidRPr="00560660">
        <w:rPr>
          <w:rFonts w:hint="eastAsia"/>
          <w:color w:val="FF0000"/>
          <w:kern w:val="0"/>
          <w14:ligatures w14:val="none"/>
        </w:rPr>
        <w:t>&gt;</w:t>
      </w:r>
    </w:p>
    <w:p w14:paraId="7B4F547A" w14:textId="77777777" w:rsidR="00560660" w:rsidRPr="00560660" w:rsidRDefault="00560660" w:rsidP="00560660">
      <w:pPr>
        <w:numPr>
          <w:ilvl w:val="3"/>
          <w:numId w:val="2"/>
        </w:numPr>
        <w:ind w:left="227" w:hanging="227"/>
        <w:jc w:val="left"/>
        <w:outlineLvl w:val="1"/>
        <w:rPr>
          <w:rFonts w:ascii="ＭＳ ゴシック" w:eastAsia="ＭＳ ゴシック" w:hAnsi="ＭＳ ゴシック"/>
          <w:b/>
          <w:bCs/>
          <w:color w:val="000000" w:themeColor="text1"/>
          <w:kern w:val="0"/>
          <w14:ligatures w14:val="none"/>
        </w:rPr>
      </w:pPr>
      <w:r w:rsidRPr="0056066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14:ligatures w14:val="none"/>
        </w:rPr>
        <w:t>■■■■■■■■</w:t>
      </w:r>
    </w:p>
    <w:p w14:paraId="2D68B37F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＜</w:t>
      </w:r>
      <w:r w:rsidRPr="00560660">
        <w:rPr>
          <w:color w:val="FF0000"/>
          <w:kern w:val="0"/>
          <w14:ligatures w14:val="none"/>
        </w:rPr>
        <w:t>見出し</w:t>
      </w:r>
      <w:r w:rsidRPr="00560660">
        <w:rPr>
          <w:rFonts w:hint="eastAsia"/>
          <w:color w:val="FF0000"/>
          <w:kern w:val="0"/>
          <w14:ligatures w14:val="none"/>
        </w:rPr>
        <w:t>3&gt;</w:t>
      </w:r>
    </w:p>
    <w:p w14:paraId="24BAEDA0" w14:textId="77777777" w:rsidR="00560660" w:rsidRPr="00560660" w:rsidRDefault="00560660" w:rsidP="00560660">
      <w:pPr>
        <w:pStyle w:val="JFE3"/>
        <w:numPr>
          <w:ilvl w:val="0"/>
          <w:numId w:val="28"/>
        </w:numPr>
        <w:outlineLvl w:val="2"/>
      </w:pPr>
      <w:r w:rsidRPr="00560660">
        <w:rPr>
          <w:rFonts w:hint="eastAsia"/>
        </w:rPr>
        <w:t xml:space="preserve"> ■■■■■■■■</w:t>
      </w:r>
    </w:p>
    <w:p w14:paraId="323AC87A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&lt;</w:t>
      </w:r>
      <w:r w:rsidRPr="00560660">
        <w:rPr>
          <w:rFonts w:hint="eastAsia"/>
          <w:color w:val="FF0000"/>
          <w:kern w:val="0"/>
          <w14:ligatures w14:val="none"/>
        </w:rPr>
        <w:t>本文</w:t>
      </w:r>
      <w:r w:rsidRPr="00560660">
        <w:rPr>
          <w:rFonts w:hint="eastAsia"/>
          <w:color w:val="FF0000"/>
          <w:kern w:val="0"/>
          <w14:ligatures w14:val="none"/>
        </w:rPr>
        <w:t>&gt;</w:t>
      </w:r>
    </w:p>
    <w:p w14:paraId="1429B063" w14:textId="77777777" w:rsidR="00560660" w:rsidRPr="00560660" w:rsidRDefault="00560660" w:rsidP="00560660">
      <w:pPr>
        <w:ind w:firstLineChars="100" w:firstLine="200"/>
        <w:rPr>
          <w:rFonts w:ascii="ＭＳ 明朝" w:hAnsi="ＭＳ 明朝"/>
        </w:rPr>
      </w:pPr>
      <w:r w:rsidRPr="00560660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0660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E60850F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bookmarkStart w:id="28" w:name="_Hlk157287499"/>
      <w:r w:rsidRPr="00560660">
        <w:rPr>
          <w:rFonts w:hint="eastAsia"/>
          <w:color w:val="FF0000"/>
          <w:kern w:val="0"/>
          <w14:ligatures w14:val="none"/>
        </w:rPr>
        <w:t>＜</w:t>
      </w:r>
      <w:r w:rsidRPr="00560660">
        <w:rPr>
          <w:color w:val="FF0000"/>
          <w:kern w:val="0"/>
          <w14:ligatures w14:val="none"/>
        </w:rPr>
        <w:t>見出し</w:t>
      </w:r>
      <w:r w:rsidRPr="00560660">
        <w:rPr>
          <w:rFonts w:hint="eastAsia"/>
          <w:color w:val="FF0000"/>
          <w:kern w:val="0"/>
          <w14:ligatures w14:val="none"/>
        </w:rPr>
        <w:t>3&gt;</w:t>
      </w:r>
    </w:p>
    <w:p w14:paraId="77DD41AD" w14:textId="77777777" w:rsidR="00560660" w:rsidRPr="00560660" w:rsidRDefault="00560660" w:rsidP="00560660">
      <w:pPr>
        <w:numPr>
          <w:ilvl w:val="0"/>
          <w:numId w:val="14"/>
        </w:numPr>
        <w:ind w:left="357" w:hanging="357"/>
        <w:rPr>
          <w:rFonts w:ascii="ＭＳ ゴシック" w:eastAsia="ＭＳ ゴシック" w:hAnsi="ＭＳ ゴシック"/>
        </w:rPr>
      </w:pPr>
      <w:r w:rsidRPr="00560660">
        <w:rPr>
          <w:rFonts w:ascii="ＭＳ ゴシック" w:eastAsia="ＭＳ ゴシック" w:hAnsi="ＭＳ ゴシック" w:hint="eastAsia"/>
        </w:rPr>
        <w:t xml:space="preserve"> </w:t>
      </w:r>
      <w:r w:rsidRPr="00560660">
        <w:rPr>
          <w:rFonts w:ascii="ＭＳ ゴシック" w:eastAsia="ＭＳ ゴシック" w:hAnsi="ＭＳ ゴシック"/>
        </w:rPr>
        <w:t>■■■■</w:t>
      </w:r>
      <w:r w:rsidRPr="00560660">
        <w:rPr>
          <w:rFonts w:ascii="ＭＳ ゴシック" w:eastAsia="ＭＳ ゴシック" w:hAnsi="ＭＳ ゴシック" w:hint="eastAsia"/>
        </w:rPr>
        <w:t>■■■■</w:t>
      </w:r>
    </w:p>
    <w:p w14:paraId="7E2D70A5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&lt;</w:t>
      </w:r>
      <w:r w:rsidRPr="00560660">
        <w:rPr>
          <w:rFonts w:hint="eastAsia"/>
          <w:color w:val="FF0000"/>
          <w:kern w:val="0"/>
          <w14:ligatures w14:val="none"/>
        </w:rPr>
        <w:t>本文</w:t>
      </w:r>
      <w:r w:rsidRPr="00560660">
        <w:rPr>
          <w:rFonts w:hint="eastAsia"/>
          <w:color w:val="FF0000"/>
          <w:kern w:val="0"/>
          <w14:ligatures w14:val="none"/>
        </w:rPr>
        <w:t>&gt;</w:t>
      </w:r>
    </w:p>
    <w:p w14:paraId="3047723D" w14:textId="77777777" w:rsidR="00560660" w:rsidRPr="00560660" w:rsidRDefault="00560660" w:rsidP="00560660">
      <w:pPr>
        <w:ind w:firstLineChars="100" w:firstLine="200"/>
        <w:rPr>
          <w:rFonts w:ascii="ＭＳ 明朝" w:hAnsi="ＭＳ 明朝"/>
        </w:rPr>
      </w:pPr>
      <w:bookmarkStart w:id="29" w:name="_Hlk157446253"/>
      <w:bookmarkEnd w:id="28"/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0660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FF65139" w14:textId="77777777" w:rsidR="00560660" w:rsidRPr="00560660" w:rsidRDefault="00560660" w:rsidP="00560660">
      <w:pPr>
        <w:ind w:firstLineChars="100" w:firstLine="200"/>
        <w:rPr>
          <w:rFonts w:ascii="ＭＳ 明朝" w:hAnsi="ＭＳ 明朝"/>
        </w:rPr>
      </w:pPr>
      <w:r w:rsidRPr="00560660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796C0FC" w14:textId="77777777" w:rsidR="00560660" w:rsidRPr="00560660" w:rsidRDefault="00560660" w:rsidP="00560660">
      <w:pPr>
        <w:rPr>
          <w:rFonts w:ascii="ＭＳ 明朝" w:hAnsi="ＭＳ 明朝"/>
        </w:rPr>
      </w:pPr>
      <w:r w:rsidRPr="00560660">
        <w:rPr>
          <w:rFonts w:ascii="ＭＳ 明朝" w:hAnsi="ＭＳ 明朝" w:hint="eastAsia"/>
          <w:color w:val="FF0000"/>
        </w:rPr>
        <w:t>＜図＞</w:t>
      </w:r>
    </w:p>
    <w:p w14:paraId="1D76761D" w14:textId="77777777" w:rsidR="00560660" w:rsidRPr="00560660" w:rsidRDefault="001E2FE1" w:rsidP="001E2FE1">
      <w:pPr>
        <w:pStyle w:val="JFEa"/>
      </w:pPr>
      <w:r w:rsidRPr="001B46C6">
        <w:rPr>
          <w:rFonts w:ascii="Times New Roman" w:hAnsi="Times New Roman"/>
          <w:color w:val="0070C0"/>
        </w:rPr>
        <w:t>本文に入れる図は出現する近くに下記のように挿入してください。</w:t>
      </w:r>
      <w:r w:rsidRPr="00447848">
        <w:rPr>
          <w:rFonts w:ascii="Times New Roman" w:hAnsi="Times New Roman" w:hint="eastAsia"/>
          <w:color w:val="0070C0"/>
          <w:highlight w:val="yellow"/>
        </w:rPr>
        <w:t>その下に図の表題と図の注・説明を挿</w:t>
      </w:r>
      <w:r w:rsidRPr="00447848">
        <w:rPr>
          <w:rFonts w:ascii="Times New Roman" w:hAnsi="Times New Roman" w:hint="eastAsia"/>
          <w:color w:val="0070C0"/>
          <w:highlight w:val="yellow"/>
        </w:rPr>
        <w:lastRenderedPageBreak/>
        <w:t>入する</w:t>
      </w:r>
      <w:r w:rsidRPr="0028039A">
        <w:rPr>
          <w:rFonts w:ascii="Times New Roman" w:hAnsi="Times New Roman"/>
          <w:color w:val="0070C0"/>
          <w:highlight w:val="yellow"/>
        </w:rPr>
        <w:t>。</w:t>
      </w:r>
      <w:r w:rsidRPr="001B46C6">
        <w:rPr>
          <w:rFonts w:ascii="Times New Roman" w:hAnsi="Times New Roman"/>
          <w:color w:val="0070C0"/>
        </w:rPr>
        <w:t>無理な場合は文献リストの後にまとめていただいてかまいません。写真も図として扱う。テンプレートで図は作成せず。</w:t>
      </w:r>
      <w:r w:rsidR="00E67E6D" w:rsidRPr="002D5792">
        <w:rPr>
          <w:rFonts w:asciiTheme="majorBidi" w:hAnsiTheme="majorBidi" w:cstheme="majorBidi"/>
          <w:color w:val="0070C0"/>
        </w:rPr>
        <w:t>MS PowerPoint</w:t>
      </w:r>
      <w:r w:rsidRPr="001B46C6">
        <w:rPr>
          <w:rFonts w:ascii="Times New Roman" w:hAnsi="Times New Roman"/>
          <w:color w:val="0070C0"/>
        </w:rPr>
        <w:t>や</w:t>
      </w:r>
      <w:r w:rsidR="00E67E6D" w:rsidRPr="002D5792">
        <w:rPr>
          <w:rFonts w:asciiTheme="majorBidi" w:hAnsiTheme="majorBidi" w:cstheme="majorBidi"/>
          <w:color w:val="0070C0"/>
        </w:rPr>
        <w:t>MS Excel</w:t>
      </w:r>
      <w:r w:rsidRPr="001B46C6">
        <w:rPr>
          <w:rFonts w:ascii="Times New Roman" w:hAnsi="Times New Roman"/>
          <w:color w:val="0070C0"/>
        </w:rPr>
        <w:t>テンプレート以外の別の</w:t>
      </w:r>
      <w:r w:rsidRPr="001B46C6">
        <w:rPr>
          <w:rFonts w:ascii="Times New Roman" w:hAnsi="Times New Roman"/>
          <w:color w:val="0070C0"/>
        </w:rPr>
        <w:t>M</w:t>
      </w:r>
      <w:r w:rsidR="00E67E6D">
        <w:rPr>
          <w:rFonts w:ascii="Times New Roman" w:hAnsi="Times New Roman"/>
          <w:color w:val="0070C0"/>
        </w:rPr>
        <w:t xml:space="preserve">S </w:t>
      </w:r>
      <w:r w:rsidRPr="001B46C6">
        <w:rPr>
          <w:rFonts w:ascii="Times New Roman" w:hAnsi="Times New Roman"/>
          <w:color w:val="0070C0"/>
        </w:rPr>
        <w:t>Word</w:t>
      </w:r>
      <w:r w:rsidRPr="001B46C6">
        <w:rPr>
          <w:rFonts w:ascii="Times New Roman" w:hAnsi="Times New Roman"/>
          <w:color w:val="0070C0"/>
        </w:rPr>
        <w:t>ファイルで図を作成した図を画像で前面に貼ってください（テンプレート上で作製すると，印刷所の</w:t>
      </w:r>
      <w:r w:rsidRPr="001B46C6">
        <w:rPr>
          <w:rFonts w:ascii="Times New Roman" w:hAnsi="Times New Roman"/>
          <w:color w:val="0070C0"/>
        </w:rPr>
        <w:t>DTP</w:t>
      </w:r>
      <w:r w:rsidRPr="001B46C6">
        <w:rPr>
          <w:rFonts w:ascii="Times New Roman" w:hAnsi="Times New Roman"/>
          <w:color w:val="0070C0"/>
        </w:rPr>
        <w:t>に移す際に載せた文字が抜ける可能性があるため）。その際，貼った図の中の文字が</w:t>
      </w:r>
      <w:r w:rsidRPr="001B46C6">
        <w:rPr>
          <w:rFonts w:ascii="Times New Roman" w:hAnsi="Times New Roman"/>
          <w:color w:val="0070C0"/>
        </w:rPr>
        <w:t>7pt</w:t>
      </w:r>
      <w:r w:rsidRPr="001B46C6">
        <w:rPr>
          <w:rFonts w:ascii="Times New Roman" w:hAnsi="Times New Roman"/>
          <w:color w:val="0070C0"/>
        </w:rPr>
        <w:t>以下にならないように配置してください。テンプレートの</w:t>
      </w:r>
      <w:r w:rsidRPr="00E51744">
        <w:rPr>
          <w:rFonts w:ascii="Times New Roman" w:hAnsi="Times New Roman"/>
          <w:color w:val="0070C0"/>
          <w:sz w:val="24"/>
          <w:szCs w:val="24"/>
        </w:rPr>
        <w:t>□</w:t>
      </w:r>
      <w:r w:rsidRPr="001B46C6">
        <w:rPr>
          <w:rFonts w:ascii="Times New Roman" w:hAnsi="Times New Roman"/>
          <w:color w:val="0070C0"/>
        </w:rPr>
        <w:t>が消えた数の文字数だけが，本文での図の大きさに相当します。たとえば貼る大きさは本文の</w:t>
      </w:r>
      <w:r w:rsidRPr="001B46C6">
        <w:rPr>
          <w:rFonts w:ascii="Times New Roman" w:hAnsi="Times New Roman"/>
          <w:color w:val="0070C0"/>
        </w:rPr>
        <w:t>24</w:t>
      </w:r>
      <w:r w:rsidRPr="001B46C6">
        <w:rPr>
          <w:rFonts w:ascii="Times New Roman" w:hAnsi="Times New Roman"/>
          <w:color w:val="0070C0"/>
        </w:rPr>
        <w:t>字以内（</w:t>
      </w:r>
      <w:r w:rsidR="00E84EEF">
        <w:rPr>
          <w:rFonts w:ascii="Times New Roman" w:hAnsi="Times New Roman" w:hint="eastAsia"/>
          <w:color w:val="0070C0"/>
        </w:rPr>
        <w:t>横幅</w:t>
      </w:r>
      <w:r w:rsidRPr="001B46C6">
        <w:rPr>
          <w:rFonts w:ascii="Times New Roman" w:hAnsi="Times New Roman"/>
          <w:color w:val="0070C0"/>
        </w:rPr>
        <w:t>80</w:t>
      </w:r>
      <w:r w:rsidRPr="001B46C6">
        <w:rPr>
          <w:rFonts w:ascii="Times New Roman" w:hAnsi="Times New Roman"/>
          <w:color w:val="0070C0"/>
        </w:rPr>
        <w:t>ミリ以内）であれば，本誌の片段に相当します。ただし，</w:t>
      </w:r>
      <w:r w:rsidRPr="001B46C6">
        <w:rPr>
          <w:rFonts w:ascii="Times New Roman" w:hAnsi="Times New Roman"/>
          <w:color w:val="0070C0"/>
        </w:rPr>
        <w:t>24</w:t>
      </w:r>
      <w:r w:rsidRPr="001B46C6">
        <w:rPr>
          <w:rFonts w:ascii="Times New Roman" w:hAnsi="Times New Roman"/>
          <w:color w:val="0070C0"/>
        </w:rPr>
        <w:t>文字以上は全段扱いとなります</w:t>
      </w:r>
      <w:r>
        <w:rPr>
          <w:rFonts w:hint="eastAsia"/>
          <w:color w:val="0070C0"/>
        </w:rPr>
        <w:t>。</w:t>
      </w:r>
    </w:p>
    <w:p w14:paraId="649E05F5" w14:textId="77777777" w:rsidR="001364FE" w:rsidRDefault="001364FE" w:rsidP="001364FE">
      <w:pPr>
        <w:rPr>
          <w:rFonts w:ascii="ＭＳ 明朝" w:hAnsi="ＭＳ 明朝"/>
          <w:color w:val="FF0000"/>
        </w:rPr>
      </w:pPr>
      <w:r w:rsidRPr="00560660">
        <w:rPr>
          <w:rFonts w:hint="eastAsia"/>
          <w:noProof/>
        </w:rPr>
        <w:drawing>
          <wp:inline distT="0" distB="0" distL="0" distR="0" wp14:anchorId="4842026D" wp14:editId="2C5C6987">
            <wp:extent cx="3093085" cy="1849120"/>
            <wp:effectExtent l="0" t="0" r="5715" b="5080"/>
            <wp:docPr id="297650461" name="図 1" descr="グラフ, ウォーターフォール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50461" name="図 1" descr="グラフ, ウォーターフォール図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5" t="10464" r="32555" b="65307"/>
                    <a:stretch/>
                  </pic:blipFill>
                  <pic:spPr bwMode="auto">
                    <a:xfrm>
                      <a:off x="0" y="0"/>
                      <a:ext cx="30930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77687" w14:textId="77777777" w:rsidR="00560660" w:rsidRPr="00560660" w:rsidRDefault="00560660" w:rsidP="001364FE">
      <w:pPr>
        <w:rPr>
          <w:rFonts w:ascii="ＭＳ 明朝" w:hAnsi="ＭＳ 明朝"/>
          <w:color w:val="FF0000"/>
        </w:rPr>
      </w:pPr>
      <w:r w:rsidRPr="00560660">
        <w:rPr>
          <w:rFonts w:ascii="ＭＳ 明朝" w:hAnsi="ＭＳ 明朝" w:hint="eastAsia"/>
          <w:color w:val="FF0000"/>
        </w:rPr>
        <w:t>＜図の表題＞</w:t>
      </w:r>
    </w:p>
    <w:p w14:paraId="3F6AC972" w14:textId="77777777" w:rsidR="00560660" w:rsidRPr="00560660" w:rsidRDefault="00560660" w:rsidP="00560660">
      <w:pPr>
        <w:rPr>
          <w:color w:val="0070C0"/>
        </w:rPr>
      </w:pPr>
      <w:r w:rsidRPr="00560660">
        <w:rPr>
          <w:color w:val="0070C0"/>
        </w:rPr>
        <w:t>図</w:t>
      </w:r>
      <w:r w:rsidR="00E67E6D" w:rsidRPr="002D7BBE">
        <w:rPr>
          <w:rFonts w:hint="eastAsia"/>
        </w:rPr>
        <w:t>―</w:t>
      </w:r>
      <w:r w:rsidRPr="00560660">
        <w:rPr>
          <w:color w:val="0070C0"/>
        </w:rPr>
        <w:t>1.</w:t>
      </w:r>
      <w:r w:rsidRPr="00560660">
        <w:rPr>
          <w:rFonts w:hint="eastAsia"/>
          <w:color w:val="0070C0"/>
        </w:rPr>
        <w:t xml:space="preserve"> </w:t>
      </w:r>
      <w:r w:rsidRPr="00560660">
        <w:rPr>
          <w:color w:val="0070C0"/>
        </w:rPr>
        <w:t>図の大きさ</w:t>
      </w:r>
    </w:p>
    <w:p w14:paraId="7EBF0149" w14:textId="77777777" w:rsidR="00560660" w:rsidRPr="00560660" w:rsidRDefault="00560660" w:rsidP="00560660">
      <w:pPr>
        <w:rPr>
          <w:rFonts w:ascii="ＭＳ 明朝" w:hAnsi="ＭＳ 明朝"/>
          <w:color w:val="FF0000"/>
        </w:rPr>
      </w:pPr>
      <w:r w:rsidRPr="00560660">
        <w:rPr>
          <w:rFonts w:ascii="ＭＳ 明朝" w:hAnsi="ＭＳ 明朝" w:hint="eastAsia"/>
          <w:color w:val="FF0000"/>
        </w:rPr>
        <w:t>＜図の説明＞</w:t>
      </w:r>
    </w:p>
    <w:p w14:paraId="00A15CC9" w14:textId="77777777" w:rsidR="00560660" w:rsidRPr="00560660" w:rsidRDefault="00560660" w:rsidP="00560660">
      <w:pPr>
        <w:rPr>
          <w:color w:val="0070C0"/>
        </w:rPr>
      </w:pPr>
      <w:r w:rsidRPr="00560660">
        <w:rPr>
          <w:color w:val="0070C0"/>
        </w:rPr>
        <w:t>貼った図</w:t>
      </w:r>
      <w:r w:rsidRPr="00560660">
        <w:rPr>
          <w:rFonts w:hint="eastAsia"/>
          <w:color w:val="0070C0"/>
        </w:rPr>
        <w:t>の中の文字が</w:t>
      </w:r>
      <w:r w:rsidRPr="00560660">
        <w:rPr>
          <w:rFonts w:hint="eastAsia"/>
          <w:color w:val="0070C0"/>
        </w:rPr>
        <w:t>7p</w:t>
      </w:r>
      <w:r w:rsidRPr="00560660">
        <w:rPr>
          <w:color w:val="0070C0"/>
        </w:rPr>
        <w:t>t</w:t>
      </w:r>
      <w:r w:rsidRPr="00560660">
        <w:rPr>
          <w:rFonts w:hint="eastAsia"/>
          <w:color w:val="0070C0"/>
        </w:rPr>
        <w:t>以下にならないようにしてください。</w:t>
      </w:r>
    </w:p>
    <w:p w14:paraId="497149E2" w14:textId="77777777" w:rsidR="00560660" w:rsidRPr="00560660" w:rsidRDefault="00560660" w:rsidP="00560660">
      <w:pPr>
        <w:rPr>
          <w:rFonts w:ascii="ＭＳ 明朝" w:hAnsi="ＭＳ 明朝"/>
        </w:rPr>
      </w:pPr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A2C4C28" w14:textId="77777777" w:rsidR="00560660" w:rsidRPr="00560660" w:rsidRDefault="00560660" w:rsidP="00560660"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0660">
        <w:rPr>
          <w:rFonts w:ascii="ＭＳ 明朝" w:hAnsi="ＭＳ 明朝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066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Start w:id="30" w:name="_Hlk169873875"/>
      <w:r w:rsidRPr="0056066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0724C6F" w14:textId="77777777" w:rsidR="00560660" w:rsidRPr="00560660" w:rsidRDefault="00560660" w:rsidP="00560660">
      <w:pPr>
        <w:rPr>
          <w:rFonts w:ascii="ＭＳ 明朝" w:hAnsi="ＭＳ 明朝"/>
          <w:color w:val="FF0000"/>
        </w:rPr>
      </w:pPr>
      <w:r w:rsidRPr="00560660">
        <w:rPr>
          <w:rFonts w:ascii="ＭＳ 明朝" w:hAnsi="ＭＳ 明朝" w:hint="eastAsia"/>
          <w:color w:val="FF0000"/>
        </w:rPr>
        <w:t>＜表＞</w:t>
      </w:r>
    </w:p>
    <w:p w14:paraId="2BEB171E" w14:textId="77777777" w:rsidR="00E67E6D" w:rsidRPr="007311F3" w:rsidRDefault="00E67E6D" w:rsidP="00E67E6D">
      <w:pPr>
        <w:jc w:val="left"/>
        <w:rPr>
          <w:color w:val="0070C0"/>
        </w:rPr>
      </w:pPr>
      <w:r w:rsidRPr="00F37109">
        <w:rPr>
          <w:color w:val="0070C0"/>
        </w:rPr>
        <w:t>表は本文中に</w:t>
      </w:r>
      <w:r>
        <w:rPr>
          <w:rFonts w:hint="eastAsia"/>
          <w:color w:val="0070C0"/>
        </w:rPr>
        <w:t>出現</w:t>
      </w:r>
      <w:r w:rsidRPr="00F37109">
        <w:rPr>
          <w:color w:val="0070C0"/>
        </w:rPr>
        <w:t>する近くに挿入し</w:t>
      </w:r>
      <w:r>
        <w:rPr>
          <w:color w:val="0070C0"/>
        </w:rPr>
        <w:t>，</w:t>
      </w:r>
      <w:r w:rsidRPr="00F37109">
        <w:rPr>
          <w:color w:val="0070C0"/>
        </w:rPr>
        <w:t>その上に表題</w:t>
      </w:r>
      <w:r>
        <w:rPr>
          <w:color w:val="0070C0"/>
        </w:rPr>
        <w:t>，</w:t>
      </w:r>
      <w:r w:rsidRPr="00F37109">
        <w:rPr>
          <w:color w:val="0070C0"/>
        </w:rPr>
        <w:t>下に注・説明を挿入する。無理な場合は文献リストの後にまとめていただいてかまいません。縦罫はできるだけ使用しない。表の作製はこのテンプレート上で</w:t>
      </w:r>
      <w:r>
        <w:rPr>
          <w:rFonts w:hint="eastAsia"/>
          <w:color w:val="0070C0"/>
        </w:rPr>
        <w:t>下記のサンプルのように</w:t>
      </w:r>
      <w:r w:rsidRPr="00F37109">
        <w:rPr>
          <w:color w:val="0070C0"/>
        </w:rPr>
        <w:t>作製するほか</w:t>
      </w:r>
      <w:r>
        <w:rPr>
          <w:color w:val="0070C0"/>
        </w:rPr>
        <w:t>，</w:t>
      </w:r>
      <w:r w:rsidRPr="00F37109">
        <w:rPr>
          <w:color w:val="0070C0"/>
        </w:rPr>
        <w:t>MS Word</w:t>
      </w:r>
      <w:r w:rsidRPr="00F37109">
        <w:rPr>
          <w:color w:val="0070C0"/>
        </w:rPr>
        <w:t>や</w:t>
      </w:r>
      <w:r>
        <w:rPr>
          <w:color w:val="0070C0"/>
        </w:rPr>
        <w:t>MS</w:t>
      </w:r>
      <w:r w:rsidRPr="00F37109">
        <w:rPr>
          <w:color w:val="0070C0"/>
        </w:rPr>
        <w:t xml:space="preserve"> PowerPoint</w:t>
      </w:r>
      <w:r w:rsidRPr="00F37109">
        <w:rPr>
          <w:color w:val="0070C0"/>
        </w:rPr>
        <w:t>や</w:t>
      </w:r>
      <w:r>
        <w:rPr>
          <w:color w:val="0070C0"/>
        </w:rPr>
        <w:t>MS</w:t>
      </w:r>
      <w:r w:rsidRPr="00F37109">
        <w:rPr>
          <w:color w:val="0070C0"/>
        </w:rPr>
        <w:t xml:space="preserve"> Excel</w:t>
      </w:r>
      <w:r w:rsidRPr="00F37109">
        <w:rPr>
          <w:color w:val="0070C0"/>
        </w:rPr>
        <w:t>等の計算ソフトでもかまわない。表の入る位置に挿入する。表中の</w:t>
      </w:r>
      <w:r w:rsidRPr="00F37109">
        <w:rPr>
          <w:color w:val="0070C0"/>
        </w:rPr>
        <w:t>3,000</w:t>
      </w:r>
      <w:r w:rsidRPr="00F37109">
        <w:rPr>
          <w:color w:val="0070C0"/>
        </w:rPr>
        <w:t>などの三桁コンマは統一して使用すること。</w:t>
      </w:r>
      <w:r>
        <w:rPr>
          <w:rFonts w:hint="eastAsia"/>
          <w:color w:val="0070C0"/>
        </w:rPr>
        <w:t>表中データに使用する文字は</w:t>
      </w:r>
      <w:r>
        <w:rPr>
          <w:rFonts w:hint="eastAsia"/>
          <w:color w:val="0070C0"/>
        </w:rPr>
        <w:t>8</w:t>
      </w:r>
      <w:r>
        <w:rPr>
          <w:color w:val="0070C0"/>
        </w:rPr>
        <w:t>pt</w:t>
      </w:r>
      <w:r>
        <w:rPr>
          <w:rFonts w:hint="eastAsia"/>
          <w:color w:val="0070C0"/>
        </w:rPr>
        <w:t>以上。</w:t>
      </w:r>
      <w:r w:rsidRPr="00F37109">
        <w:rPr>
          <w:color w:val="0070C0"/>
        </w:rPr>
        <w:t>最大は片段が</w:t>
      </w:r>
      <w:r w:rsidRPr="00F37109">
        <w:rPr>
          <w:color w:val="0070C0"/>
        </w:rPr>
        <w:t>2</w:t>
      </w:r>
      <w:r w:rsidRPr="00F37109">
        <w:rPr>
          <w:color w:val="0070C0"/>
        </w:rPr>
        <w:t>文字幅の列の</w:t>
      </w:r>
      <w:r>
        <w:rPr>
          <w:rFonts w:hint="eastAsia"/>
          <w:color w:val="0070C0"/>
        </w:rPr>
        <w:t>10</w:t>
      </w:r>
      <w:r w:rsidRPr="00F37109">
        <w:rPr>
          <w:color w:val="0070C0"/>
        </w:rPr>
        <w:t>列</w:t>
      </w:r>
      <w:r>
        <w:rPr>
          <w:color w:val="0070C0"/>
        </w:rPr>
        <w:t>，</w:t>
      </w:r>
      <w:r w:rsidRPr="00F37109">
        <w:rPr>
          <w:color w:val="0070C0"/>
        </w:rPr>
        <w:t>全段が</w:t>
      </w:r>
      <w:r>
        <w:rPr>
          <w:rFonts w:hint="eastAsia"/>
          <w:color w:val="0070C0"/>
        </w:rPr>
        <w:t>2</w:t>
      </w:r>
      <w:r w:rsidRPr="00F37109">
        <w:rPr>
          <w:color w:val="0070C0"/>
        </w:rPr>
        <w:t>文字幅の列の</w:t>
      </w:r>
      <w:r>
        <w:rPr>
          <w:rFonts w:hint="eastAsia"/>
          <w:color w:val="0070C0"/>
        </w:rPr>
        <w:t>20</w:t>
      </w:r>
      <w:r w:rsidRPr="00F37109">
        <w:rPr>
          <w:color w:val="0070C0"/>
        </w:rPr>
        <w:t>列。列の文字数によって異なるので</w:t>
      </w:r>
      <w:r>
        <w:rPr>
          <w:color w:val="0070C0"/>
        </w:rPr>
        <w:t>，</w:t>
      </w:r>
      <w:r w:rsidRPr="00F37109">
        <w:rPr>
          <w:color w:val="0070C0"/>
        </w:rPr>
        <w:t>わからない場合は編集部</w:t>
      </w:r>
      <w:r>
        <w:rPr>
          <w:rFonts w:hint="eastAsia"/>
          <w:color w:val="0070C0"/>
        </w:rPr>
        <w:t>（</w:t>
      </w:r>
      <w:r w:rsidRPr="00447848">
        <w:rPr>
          <w:color w:val="0070C0"/>
        </w:rPr>
        <w:t>jforecon@capj.or.jp</w:t>
      </w:r>
      <w:r>
        <w:rPr>
          <w:rFonts w:hint="eastAsia"/>
          <w:color w:val="0070C0"/>
        </w:rPr>
        <w:t>）</w:t>
      </w:r>
      <w:r w:rsidRPr="00F37109">
        <w:rPr>
          <w:color w:val="0070C0"/>
        </w:rPr>
        <w:t>に相談すること。</w:t>
      </w:r>
    </w:p>
    <w:p w14:paraId="74E296BD" w14:textId="77777777" w:rsidR="00560660" w:rsidRPr="00560660" w:rsidRDefault="00560660" w:rsidP="00560660">
      <w:pPr>
        <w:jc w:val="left"/>
        <w:rPr>
          <w:rFonts w:ascii="ＭＳ 明朝" w:hAnsi="ＭＳ 明朝"/>
        </w:rPr>
      </w:pPr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tbl>
      <w:tblPr>
        <w:tblW w:w="0" w:type="auto"/>
        <w:tblInd w:w="5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40"/>
        <w:gridCol w:w="1872"/>
      </w:tblGrid>
      <w:tr w:rsidR="00560660" w:rsidRPr="00560660" w14:paraId="111721A9" w14:textId="77777777" w:rsidTr="0051329D">
        <w:tc>
          <w:tcPr>
            <w:tcW w:w="4992" w:type="dxa"/>
            <w:gridSpan w:val="3"/>
            <w:tcBorders>
              <w:bottom w:val="single" w:sz="4" w:space="0" w:color="auto"/>
            </w:tcBorders>
          </w:tcPr>
          <w:p w14:paraId="33BDBD62" w14:textId="77777777" w:rsidR="00560660" w:rsidRPr="00560660" w:rsidRDefault="00560660" w:rsidP="00560660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70C0"/>
                <w:kern w:val="0"/>
                <w:szCs w:val="20"/>
                <w14:ligatures w14:val="none"/>
              </w:rPr>
            </w:pPr>
            <w:r w:rsidRPr="00560660">
              <w:rPr>
                <w:rFonts w:ascii="ＭＳ ゴシック" w:eastAsia="ＭＳ ゴシック" w:hAnsi="ＭＳ ゴシック" w:hint="eastAsia"/>
                <w:b/>
                <w:bCs/>
                <w:color w:val="0070C0"/>
                <w:kern w:val="0"/>
                <w:szCs w:val="20"/>
                <w14:ligatures w14:val="none"/>
              </w:rPr>
              <w:t>表―1．○○○○○○○○○○○○←表</w:t>
            </w:r>
            <w:r w:rsidRPr="00560660">
              <w:rPr>
                <w:rFonts w:ascii="ＭＳ ゴシック" w:eastAsia="ＭＳ ゴシック" w:hAnsi="ＭＳ ゴシック"/>
                <w:b/>
                <w:bCs/>
                <w:color w:val="0070C0"/>
                <w:kern w:val="0"/>
                <w:szCs w:val="20"/>
                <w14:ligatures w14:val="none"/>
              </w:rPr>
              <w:t>の</w:t>
            </w:r>
            <w:r w:rsidRPr="00560660">
              <w:rPr>
                <w:rFonts w:ascii="ＭＳ ゴシック" w:eastAsia="ＭＳ ゴシック" w:hAnsi="ＭＳ ゴシック" w:hint="eastAsia"/>
                <w:b/>
                <w:bCs/>
                <w:color w:val="0070C0"/>
                <w:kern w:val="0"/>
                <w:szCs w:val="20"/>
                <w14:ligatures w14:val="none"/>
              </w:rPr>
              <w:t>題</w:t>
            </w:r>
          </w:p>
        </w:tc>
      </w:tr>
      <w:tr w:rsidR="00560660" w:rsidRPr="00560660" w14:paraId="3E9FA2AF" w14:textId="77777777" w:rsidTr="0051329D">
        <w:tc>
          <w:tcPr>
            <w:tcW w:w="1680" w:type="dxa"/>
            <w:tcBorders>
              <w:bottom w:val="single" w:sz="4" w:space="0" w:color="auto"/>
            </w:tcBorders>
          </w:tcPr>
          <w:p w14:paraId="3F7307B1" w14:textId="77777777" w:rsidR="00560660" w:rsidRPr="00560660" w:rsidRDefault="00560660" w:rsidP="00560660">
            <w:pPr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異なるの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FAED17" w14:textId="77777777" w:rsidR="00560660" w:rsidRPr="00560660" w:rsidRDefault="00560660" w:rsidP="00560660">
            <w:pPr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○○○○</w:t>
            </w:r>
          </w:p>
          <w:p w14:paraId="47665263" w14:textId="77777777" w:rsidR="00560660" w:rsidRPr="00560660" w:rsidRDefault="00560660" w:rsidP="00560660">
            <w:pPr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（単位）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B73814C" w14:textId="77777777" w:rsidR="00560660" w:rsidRPr="00560660" w:rsidRDefault="00560660" w:rsidP="00560660">
            <w:pPr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○○</w:t>
            </w:r>
          </w:p>
          <w:p w14:paraId="59341893" w14:textId="77777777" w:rsidR="00560660" w:rsidRPr="00560660" w:rsidRDefault="00560660" w:rsidP="00560660">
            <w:pPr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（単位）</w:t>
            </w:r>
          </w:p>
        </w:tc>
      </w:tr>
      <w:tr w:rsidR="00560660" w:rsidRPr="00560660" w14:paraId="51325CCF" w14:textId="77777777" w:rsidTr="0051329D">
        <w:tc>
          <w:tcPr>
            <w:tcW w:w="1680" w:type="dxa"/>
            <w:tcBorders>
              <w:bottom w:val="nil"/>
            </w:tcBorders>
          </w:tcPr>
          <w:p w14:paraId="0D30E0E7" w14:textId="77777777" w:rsidR="00560660" w:rsidRPr="00560660" w:rsidRDefault="00560660" w:rsidP="00560660">
            <w:pPr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○○○○</w:t>
            </w:r>
          </w:p>
        </w:tc>
        <w:tc>
          <w:tcPr>
            <w:tcW w:w="1440" w:type="dxa"/>
            <w:tcBorders>
              <w:bottom w:val="nil"/>
            </w:tcBorders>
          </w:tcPr>
          <w:p w14:paraId="2730C2C7" w14:textId="77777777" w:rsidR="00560660" w:rsidRPr="00560660" w:rsidRDefault="00560660" w:rsidP="001E2FE1">
            <w:pPr>
              <w:jc w:val="right"/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##</w:t>
            </w:r>
          </w:p>
        </w:tc>
        <w:tc>
          <w:tcPr>
            <w:tcW w:w="1872" w:type="dxa"/>
            <w:tcBorders>
              <w:bottom w:val="nil"/>
            </w:tcBorders>
          </w:tcPr>
          <w:p w14:paraId="14AD235D" w14:textId="77777777" w:rsidR="00560660" w:rsidRPr="00560660" w:rsidRDefault="00560660" w:rsidP="001E2FE1">
            <w:pPr>
              <w:jc w:val="right"/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##</w:t>
            </w:r>
          </w:p>
        </w:tc>
      </w:tr>
      <w:tr w:rsidR="00560660" w:rsidRPr="00560660" w14:paraId="3FFD8EF1" w14:textId="77777777" w:rsidTr="0051329D">
        <w:tc>
          <w:tcPr>
            <w:tcW w:w="1680" w:type="dxa"/>
            <w:tcBorders>
              <w:top w:val="nil"/>
              <w:bottom w:val="nil"/>
            </w:tcBorders>
          </w:tcPr>
          <w:p w14:paraId="141F499E" w14:textId="77777777" w:rsidR="00560660" w:rsidRPr="00560660" w:rsidRDefault="00560660" w:rsidP="00560660">
            <w:pPr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○○○○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F57F2C4" w14:textId="77777777" w:rsidR="00560660" w:rsidRPr="00560660" w:rsidRDefault="00560660" w:rsidP="001E2FE1">
            <w:pPr>
              <w:jc w:val="right"/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##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3C08FDCE" w14:textId="77777777" w:rsidR="00560660" w:rsidRPr="00560660" w:rsidRDefault="00560660" w:rsidP="001E2FE1">
            <w:pPr>
              <w:jc w:val="right"/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##</w:t>
            </w:r>
          </w:p>
        </w:tc>
      </w:tr>
      <w:tr w:rsidR="00560660" w:rsidRPr="00560660" w14:paraId="3582758F" w14:textId="77777777" w:rsidTr="0051329D"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7D619BD9" w14:textId="77777777" w:rsidR="00560660" w:rsidRPr="00560660" w:rsidRDefault="00560660" w:rsidP="00560660">
            <w:pPr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○○○○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4A4CE0B" w14:textId="77777777" w:rsidR="00560660" w:rsidRPr="00560660" w:rsidRDefault="00560660" w:rsidP="001E2FE1">
            <w:pPr>
              <w:jc w:val="right"/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##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</w:tcPr>
          <w:p w14:paraId="6181395C" w14:textId="77777777" w:rsidR="00560660" w:rsidRPr="00560660" w:rsidRDefault="00560660" w:rsidP="001E2FE1">
            <w:pPr>
              <w:jc w:val="right"/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##</w:t>
            </w:r>
          </w:p>
        </w:tc>
      </w:tr>
      <w:tr w:rsidR="00560660" w:rsidRPr="00560660" w14:paraId="2ADE0BBB" w14:textId="77777777" w:rsidTr="0051329D">
        <w:tc>
          <w:tcPr>
            <w:tcW w:w="4992" w:type="dxa"/>
            <w:gridSpan w:val="3"/>
            <w:tcBorders>
              <w:top w:val="single" w:sz="4" w:space="0" w:color="auto"/>
              <w:bottom w:val="nil"/>
            </w:tcBorders>
          </w:tcPr>
          <w:p w14:paraId="68E4C171" w14:textId="77777777" w:rsidR="00560660" w:rsidRPr="00560660" w:rsidRDefault="00560660" w:rsidP="00560660">
            <w:pPr>
              <w:rPr>
                <w:color w:val="0070C0"/>
                <w:kern w:val="0"/>
                <w:sz w:val="16"/>
                <w:szCs w:val="16"/>
                <w14:ligatures w14:val="none"/>
              </w:rPr>
            </w:pP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○○○○○○○○○○○○</w:t>
            </w:r>
            <w:r w:rsidRPr="00560660">
              <w:rPr>
                <w:color w:val="0070C0"/>
                <w:kern w:val="0"/>
                <w:sz w:val="16"/>
                <w:szCs w:val="16"/>
                <w14:ligatures w14:val="none"/>
              </w:rPr>
              <w:t>。</w:t>
            </w:r>
            <w:r w:rsidRPr="00560660">
              <w:rPr>
                <w:color w:val="00B050"/>
                <w:kern w:val="0"/>
                <w:sz w:val="16"/>
                <w:szCs w:val="16"/>
                <w14:ligatures w14:val="none"/>
              </w:rPr>
              <w:t>←</w:t>
            </w:r>
            <w:r w:rsidRPr="00560660">
              <w:rPr>
                <w:color w:val="00B050"/>
                <w:kern w:val="0"/>
                <w:sz w:val="16"/>
                <w:szCs w:val="16"/>
                <w14:ligatures w14:val="none"/>
              </w:rPr>
              <w:t>表の説明</w:t>
            </w:r>
          </w:p>
        </w:tc>
      </w:tr>
    </w:tbl>
    <w:p w14:paraId="2374CC31" w14:textId="77777777" w:rsidR="00560660" w:rsidRPr="00560660" w:rsidRDefault="00560660" w:rsidP="00560660">
      <w:pPr>
        <w:rPr>
          <w:rFonts w:ascii="ＭＳ 明朝" w:hAnsi="ＭＳ 明朝"/>
        </w:rPr>
      </w:pPr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</w:t>
      </w:r>
    </w:p>
    <w:p w14:paraId="52CA43AC" w14:textId="77777777" w:rsidR="00560660" w:rsidRPr="00560660" w:rsidRDefault="00560660" w:rsidP="00560660">
      <w:pPr>
        <w:ind w:firstLineChars="100" w:firstLine="200"/>
        <w:rPr>
          <w:rFonts w:ascii="ＭＳ 明朝" w:hAnsi="ＭＳ 明朝"/>
        </w:rPr>
      </w:pPr>
      <w:r w:rsidRPr="00560660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30"/>
      <w:r w:rsidRPr="00560660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0660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</w:t>
      </w:r>
    </w:p>
    <w:bookmarkEnd w:id="29"/>
    <w:p w14:paraId="34930F74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＜見出し</w:t>
      </w:r>
      <w:r w:rsidRPr="00560660">
        <w:rPr>
          <w:rFonts w:hint="eastAsia"/>
          <w:color w:val="FF0000"/>
          <w:kern w:val="0"/>
          <w14:ligatures w14:val="none"/>
        </w:rPr>
        <w:t>1</w:t>
      </w:r>
      <w:r w:rsidRPr="00560660">
        <w:rPr>
          <w:rFonts w:hint="eastAsia"/>
          <w:color w:val="FF0000"/>
          <w:kern w:val="0"/>
          <w14:ligatures w14:val="none"/>
        </w:rPr>
        <w:t>＞</w:t>
      </w:r>
    </w:p>
    <w:p w14:paraId="08C4932F" w14:textId="77777777" w:rsidR="00560660" w:rsidRPr="00560660" w:rsidRDefault="00560660" w:rsidP="00560660">
      <w:pPr>
        <w:keepNext/>
        <w:numPr>
          <w:ilvl w:val="0"/>
          <w:numId w:val="2"/>
        </w:numPr>
        <w:outlineLvl w:val="0"/>
        <w:rPr>
          <w:rFonts w:ascii="ＭＳ ゴシック" w:eastAsia="ＭＳ ゴシック" w:hAnsi="ＭＳ ゴシック" w:cstheme="majorBidi"/>
          <w:b/>
          <w:bCs/>
          <w:szCs w:val="20"/>
        </w:rPr>
      </w:pPr>
      <w:r w:rsidRPr="00560660">
        <w:rPr>
          <w:rFonts w:ascii="ＭＳ ゴシック" w:eastAsia="ＭＳ ゴシック" w:hAnsi="ＭＳ ゴシック" w:cstheme="majorBidi" w:hint="eastAsia"/>
          <w:b/>
          <w:bCs/>
          <w:szCs w:val="20"/>
        </w:rPr>
        <w:lastRenderedPageBreak/>
        <w:t>考察　など</w:t>
      </w:r>
    </w:p>
    <w:p w14:paraId="784F34D5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＜</w:t>
      </w:r>
      <w:r w:rsidRPr="00560660">
        <w:rPr>
          <w:color w:val="FF0000"/>
          <w:kern w:val="0"/>
          <w14:ligatures w14:val="none"/>
        </w:rPr>
        <w:t>見出し</w:t>
      </w:r>
      <w:r w:rsidRPr="00560660">
        <w:rPr>
          <w:color w:val="FF0000"/>
          <w:kern w:val="0"/>
          <w14:ligatures w14:val="none"/>
        </w:rPr>
        <w:t>2</w:t>
      </w:r>
      <w:r w:rsidRPr="00560660">
        <w:rPr>
          <w:rFonts w:hint="eastAsia"/>
          <w:color w:val="FF0000"/>
          <w:kern w:val="0"/>
          <w14:ligatures w14:val="none"/>
        </w:rPr>
        <w:t>&gt;</w:t>
      </w:r>
    </w:p>
    <w:p w14:paraId="11AAC984" w14:textId="77777777" w:rsidR="00560660" w:rsidRPr="00560660" w:rsidRDefault="00560660" w:rsidP="00560660">
      <w:pPr>
        <w:numPr>
          <w:ilvl w:val="3"/>
          <w:numId w:val="2"/>
        </w:numPr>
        <w:ind w:left="227" w:hanging="227"/>
        <w:jc w:val="left"/>
        <w:outlineLvl w:val="1"/>
        <w:rPr>
          <w:rFonts w:ascii="ＭＳ ゴシック" w:eastAsia="ＭＳ ゴシック" w:hAnsi="ＭＳ ゴシック"/>
          <w:b/>
          <w:bCs/>
          <w:color w:val="000000" w:themeColor="text1"/>
          <w:kern w:val="0"/>
          <w14:ligatures w14:val="none"/>
        </w:rPr>
      </w:pPr>
      <w:r w:rsidRPr="0056066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14:ligatures w14:val="none"/>
        </w:rPr>
        <w:t>■■■■■■■■</w:t>
      </w:r>
    </w:p>
    <w:p w14:paraId="6001836D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&lt;</w:t>
      </w:r>
      <w:r w:rsidRPr="00560660">
        <w:rPr>
          <w:rFonts w:hint="eastAsia"/>
          <w:color w:val="FF0000"/>
          <w:kern w:val="0"/>
          <w14:ligatures w14:val="none"/>
        </w:rPr>
        <w:t>本文</w:t>
      </w:r>
      <w:r w:rsidRPr="00560660">
        <w:rPr>
          <w:rFonts w:hint="eastAsia"/>
          <w:color w:val="FF0000"/>
          <w:kern w:val="0"/>
          <w14:ligatures w14:val="none"/>
        </w:rPr>
        <w:t>&gt;</w:t>
      </w:r>
    </w:p>
    <w:p w14:paraId="351BC876" w14:textId="77777777" w:rsidR="00560660" w:rsidRPr="00560660" w:rsidRDefault="00560660" w:rsidP="00560660">
      <w:pPr>
        <w:ind w:firstLineChars="100" w:firstLine="200"/>
        <w:rPr>
          <w:rFonts w:ascii="ＭＳ 明朝" w:hAnsi="ＭＳ 明朝"/>
        </w:rPr>
      </w:pPr>
      <w:bookmarkStart w:id="31" w:name="_Hlk157287515"/>
      <w:r w:rsidRPr="00560660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31"/>
      <w:r w:rsidRPr="00560660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5E624DF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＜</w:t>
      </w:r>
      <w:r w:rsidRPr="00560660">
        <w:rPr>
          <w:color w:val="FF0000"/>
          <w:kern w:val="0"/>
          <w14:ligatures w14:val="none"/>
        </w:rPr>
        <w:t>見出し</w:t>
      </w:r>
      <w:r w:rsidRPr="00560660">
        <w:rPr>
          <w:color w:val="FF0000"/>
          <w:kern w:val="0"/>
          <w14:ligatures w14:val="none"/>
        </w:rPr>
        <w:t>2</w:t>
      </w:r>
      <w:r w:rsidRPr="00560660">
        <w:rPr>
          <w:rFonts w:hint="eastAsia"/>
          <w:color w:val="FF0000"/>
          <w:kern w:val="0"/>
          <w14:ligatures w14:val="none"/>
        </w:rPr>
        <w:t>&gt;</w:t>
      </w:r>
    </w:p>
    <w:p w14:paraId="692135DB" w14:textId="77777777" w:rsidR="00560660" w:rsidRPr="00560660" w:rsidRDefault="00560660" w:rsidP="00560660">
      <w:pPr>
        <w:numPr>
          <w:ilvl w:val="3"/>
          <w:numId w:val="2"/>
        </w:numPr>
        <w:ind w:left="227" w:hanging="227"/>
        <w:jc w:val="left"/>
        <w:outlineLvl w:val="1"/>
        <w:rPr>
          <w:rFonts w:ascii="ＭＳ ゴシック" w:eastAsia="ＭＳ ゴシック" w:hAnsi="ＭＳ ゴシック"/>
          <w:b/>
          <w:bCs/>
          <w:color w:val="000000" w:themeColor="text1"/>
          <w:kern w:val="0"/>
          <w14:ligatures w14:val="none"/>
        </w:rPr>
      </w:pPr>
      <w:r w:rsidRPr="00560660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14:ligatures w14:val="none"/>
        </w:rPr>
        <w:t>■■■■■■■■</w:t>
      </w:r>
    </w:p>
    <w:p w14:paraId="3A1C1143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＜</w:t>
      </w:r>
      <w:r w:rsidRPr="00560660">
        <w:rPr>
          <w:color w:val="FF0000"/>
          <w:kern w:val="0"/>
          <w14:ligatures w14:val="none"/>
        </w:rPr>
        <w:t>見出し</w:t>
      </w:r>
      <w:r w:rsidRPr="00560660">
        <w:rPr>
          <w:rFonts w:hint="eastAsia"/>
          <w:color w:val="FF0000"/>
          <w:kern w:val="0"/>
          <w14:ligatures w14:val="none"/>
        </w:rPr>
        <w:t>3&gt;</w:t>
      </w:r>
    </w:p>
    <w:p w14:paraId="61CF1719" w14:textId="77777777" w:rsidR="00560660" w:rsidRPr="00560660" w:rsidRDefault="00560660" w:rsidP="00560660">
      <w:pPr>
        <w:numPr>
          <w:ilvl w:val="0"/>
          <w:numId w:val="10"/>
        </w:numPr>
        <w:rPr>
          <w:rFonts w:ascii="ＭＳ ゴシック" w:eastAsia="ＭＳ ゴシック" w:hAnsi="ＭＳ ゴシック"/>
        </w:rPr>
      </w:pPr>
      <w:r w:rsidRPr="00560660">
        <w:rPr>
          <w:rFonts w:ascii="ＭＳ ゴシック" w:eastAsia="ＭＳ ゴシック" w:hAnsi="ＭＳ ゴシック" w:hint="eastAsia"/>
        </w:rPr>
        <w:t xml:space="preserve"> ■■■■■■■■</w:t>
      </w:r>
    </w:p>
    <w:p w14:paraId="60B5F92A" w14:textId="77777777" w:rsidR="00560660" w:rsidRPr="00560660" w:rsidRDefault="00560660" w:rsidP="00560660">
      <w:pPr>
        <w:rPr>
          <w:rFonts w:ascii="ＭＳ ゴシック" w:hAnsi="ＭＳ ゴシック"/>
          <w:bCs/>
          <w:szCs w:val="20"/>
        </w:rPr>
      </w:pPr>
      <w:r w:rsidRPr="00560660">
        <w:rPr>
          <w:rFonts w:ascii="ＭＳ ゴシック" w:hAnsi="ＭＳ ゴシック" w:hint="eastAsia"/>
          <w:bCs/>
          <w:szCs w:val="20"/>
        </w:rPr>
        <w:t>&lt;</w:t>
      </w:r>
      <w:r w:rsidRPr="00560660">
        <w:rPr>
          <w:rFonts w:ascii="ＭＳ ゴシック" w:hAnsi="ＭＳ ゴシック" w:hint="eastAsia"/>
          <w:bCs/>
          <w:szCs w:val="20"/>
        </w:rPr>
        <w:t>本文</w:t>
      </w:r>
      <w:r w:rsidRPr="00560660">
        <w:rPr>
          <w:rFonts w:ascii="ＭＳ ゴシック" w:hAnsi="ＭＳ ゴシック" w:hint="eastAsia"/>
          <w:bCs/>
          <w:szCs w:val="20"/>
        </w:rPr>
        <w:t>&gt;</w:t>
      </w:r>
    </w:p>
    <w:p w14:paraId="4024AD5B" w14:textId="77777777" w:rsidR="00560660" w:rsidRPr="00560660" w:rsidRDefault="00560660" w:rsidP="00560660">
      <w:pPr>
        <w:ind w:firstLineChars="100" w:firstLine="200"/>
        <w:rPr>
          <w:rFonts w:ascii="ＭＳ 明朝" w:hAnsi="ＭＳ 明朝"/>
        </w:rPr>
      </w:pPr>
      <w:r w:rsidRPr="00560660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</w:t>
      </w:r>
    </w:p>
    <w:p w14:paraId="5A1B4184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＜</w:t>
      </w:r>
      <w:r w:rsidRPr="00560660">
        <w:rPr>
          <w:color w:val="FF0000"/>
          <w:kern w:val="0"/>
          <w14:ligatures w14:val="none"/>
        </w:rPr>
        <w:t>見出し</w:t>
      </w:r>
      <w:r w:rsidRPr="00560660">
        <w:rPr>
          <w:rFonts w:hint="eastAsia"/>
          <w:color w:val="FF0000"/>
          <w:kern w:val="0"/>
          <w14:ligatures w14:val="none"/>
        </w:rPr>
        <w:t>3&gt;</w:t>
      </w:r>
    </w:p>
    <w:p w14:paraId="62AD4D67" w14:textId="77777777" w:rsidR="00560660" w:rsidRPr="00560660" w:rsidRDefault="00560660" w:rsidP="00560660">
      <w:pPr>
        <w:numPr>
          <w:ilvl w:val="0"/>
          <w:numId w:val="14"/>
        </w:numPr>
        <w:ind w:left="357" w:hanging="357"/>
        <w:rPr>
          <w:rFonts w:ascii="ＭＳ ゴシック" w:eastAsia="ＭＳ ゴシック" w:hAnsi="ＭＳ ゴシック"/>
        </w:rPr>
      </w:pPr>
      <w:r w:rsidRPr="00560660">
        <w:rPr>
          <w:rFonts w:ascii="ＭＳ ゴシック" w:eastAsia="ＭＳ ゴシック" w:hAnsi="ＭＳ ゴシック" w:hint="eastAsia"/>
        </w:rPr>
        <w:t xml:space="preserve"> </w:t>
      </w:r>
      <w:r w:rsidRPr="00560660">
        <w:rPr>
          <w:rFonts w:ascii="ＭＳ ゴシック" w:eastAsia="ＭＳ ゴシック" w:hAnsi="ＭＳ ゴシック"/>
        </w:rPr>
        <w:t>■■■■</w:t>
      </w:r>
      <w:r w:rsidRPr="00560660">
        <w:rPr>
          <w:rFonts w:ascii="ＭＳ ゴシック" w:eastAsia="ＭＳ ゴシック" w:hAnsi="ＭＳ ゴシック" w:hint="eastAsia"/>
        </w:rPr>
        <w:t>■■■■</w:t>
      </w:r>
    </w:p>
    <w:p w14:paraId="2D7F4A33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&lt;</w:t>
      </w:r>
      <w:r w:rsidRPr="00560660">
        <w:rPr>
          <w:rFonts w:hint="eastAsia"/>
          <w:color w:val="FF0000"/>
          <w:kern w:val="0"/>
          <w14:ligatures w14:val="none"/>
        </w:rPr>
        <w:t>本文</w:t>
      </w:r>
      <w:r w:rsidRPr="00560660">
        <w:rPr>
          <w:rFonts w:hint="eastAsia"/>
          <w:color w:val="FF0000"/>
          <w:kern w:val="0"/>
          <w14:ligatures w14:val="none"/>
        </w:rPr>
        <w:t>&gt;</w:t>
      </w:r>
    </w:p>
    <w:p w14:paraId="074E61F2" w14:textId="77777777" w:rsidR="00560660" w:rsidRPr="00560660" w:rsidRDefault="00560660" w:rsidP="00560660">
      <w:r w:rsidRPr="00560660">
        <w:rPr>
          <w:rFonts w:hint="eastAsia"/>
        </w:rPr>
        <w:t>□□□□□□□□□□□□□□□□□□□□□□□□□□□□□□□□□□□□□□□□□□□□□□□□</w:t>
      </w:r>
    </w:p>
    <w:p w14:paraId="6510251A" w14:textId="77777777" w:rsidR="00560660" w:rsidRPr="00560660" w:rsidRDefault="00560660" w:rsidP="00560660">
      <w:r w:rsidRPr="00560660">
        <w:rPr>
          <w:rFonts w:hint="eastAsia"/>
        </w:rPr>
        <w:t>□□□□□□□□□□□□□□□□□□□□□□□□□□□□□□□□□□□□□□□□□□□□□□□□</w:t>
      </w:r>
    </w:p>
    <w:p w14:paraId="376C4C62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bookmarkStart w:id="32" w:name="_Hlk157287576"/>
      <w:r w:rsidRPr="00560660">
        <w:rPr>
          <w:rFonts w:hint="eastAsia"/>
          <w:color w:val="FF0000"/>
          <w:kern w:val="0"/>
          <w14:ligatures w14:val="none"/>
        </w:rPr>
        <w:t>＜見出し</w:t>
      </w:r>
      <w:r w:rsidRPr="00560660">
        <w:rPr>
          <w:rFonts w:hint="eastAsia"/>
          <w:color w:val="FF0000"/>
          <w:kern w:val="0"/>
          <w14:ligatures w14:val="none"/>
        </w:rPr>
        <w:t>1</w:t>
      </w:r>
      <w:r w:rsidRPr="00560660">
        <w:rPr>
          <w:rFonts w:hint="eastAsia"/>
          <w:color w:val="FF0000"/>
          <w:kern w:val="0"/>
          <w14:ligatures w14:val="none"/>
        </w:rPr>
        <w:t>＞</w:t>
      </w:r>
    </w:p>
    <w:p w14:paraId="50BB21B2" w14:textId="77777777" w:rsidR="00560660" w:rsidRPr="00560660" w:rsidRDefault="00560660" w:rsidP="00560660">
      <w:pPr>
        <w:keepNext/>
        <w:numPr>
          <w:ilvl w:val="0"/>
          <w:numId w:val="2"/>
        </w:numPr>
        <w:outlineLvl w:val="0"/>
        <w:rPr>
          <w:rFonts w:ascii="ＭＳ ゴシック" w:eastAsia="ＭＳ ゴシック" w:hAnsi="ＭＳ ゴシック" w:cstheme="majorBidi"/>
          <w:b/>
          <w:bCs/>
          <w:szCs w:val="20"/>
        </w:rPr>
      </w:pPr>
      <w:r w:rsidRPr="00560660">
        <w:rPr>
          <w:rFonts w:ascii="ＭＳ ゴシック" w:eastAsia="ＭＳ ゴシック" w:hAnsi="ＭＳ ゴシック" w:cstheme="majorBidi" w:hint="eastAsia"/>
          <w:b/>
          <w:bCs/>
          <w:szCs w:val="20"/>
        </w:rPr>
        <w:t>おわりに　結語など</w:t>
      </w:r>
    </w:p>
    <w:p w14:paraId="36087831" w14:textId="77777777" w:rsidR="00560660" w:rsidRPr="00560660" w:rsidRDefault="00560660" w:rsidP="00560660">
      <w:pPr>
        <w:rPr>
          <w:color w:val="FF0000"/>
          <w:kern w:val="0"/>
          <w14:ligatures w14:val="none"/>
        </w:rPr>
      </w:pPr>
      <w:r w:rsidRPr="00560660">
        <w:rPr>
          <w:rFonts w:hint="eastAsia"/>
          <w:color w:val="FF0000"/>
          <w:kern w:val="0"/>
          <w14:ligatures w14:val="none"/>
        </w:rPr>
        <w:t>&lt;</w:t>
      </w:r>
      <w:r w:rsidRPr="00560660">
        <w:rPr>
          <w:rFonts w:hint="eastAsia"/>
          <w:color w:val="FF0000"/>
          <w:kern w:val="0"/>
          <w14:ligatures w14:val="none"/>
        </w:rPr>
        <w:t>本文</w:t>
      </w:r>
      <w:r w:rsidRPr="00560660">
        <w:rPr>
          <w:rFonts w:hint="eastAsia"/>
          <w:color w:val="FF0000"/>
          <w:kern w:val="0"/>
          <w14:ligatures w14:val="none"/>
        </w:rPr>
        <w:t>&gt;</w:t>
      </w:r>
    </w:p>
    <w:p w14:paraId="7DF7B10F" w14:textId="77777777" w:rsidR="00560660" w:rsidRPr="00560660" w:rsidRDefault="00560660" w:rsidP="00560660">
      <w:pPr>
        <w:ind w:firstLineChars="100" w:firstLine="200"/>
        <w:rPr>
          <w:rFonts w:ascii="ＭＳ 明朝" w:hAnsi="ＭＳ 明朝"/>
        </w:rPr>
      </w:pPr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</w:t>
      </w:r>
    </w:p>
    <w:p w14:paraId="225094AC" w14:textId="77777777" w:rsidR="00560660" w:rsidRPr="00560660" w:rsidRDefault="00560660" w:rsidP="00560660">
      <w:pPr>
        <w:rPr>
          <w:rFonts w:ascii="ＭＳ 明朝" w:hAnsi="ＭＳ 明朝"/>
        </w:rPr>
      </w:pPr>
      <w:bookmarkStart w:id="33" w:name="_Hlk157288178"/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</w:t>
      </w:r>
    </w:p>
    <w:bookmarkEnd w:id="32"/>
    <w:p w14:paraId="086446A8" w14:textId="77777777" w:rsidR="00560660" w:rsidRPr="00560660" w:rsidRDefault="00560660" w:rsidP="00560660">
      <w:pPr>
        <w:rPr>
          <w:rFonts w:ascii="ＭＳ 明朝" w:hAnsi="ＭＳ 明朝"/>
        </w:rPr>
      </w:pPr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</w:t>
      </w:r>
    </w:p>
    <w:bookmarkEnd w:id="33"/>
    <w:p w14:paraId="09F7490A" w14:textId="77777777" w:rsidR="00560660" w:rsidRPr="00560660" w:rsidRDefault="00560660" w:rsidP="00560660">
      <w:pPr>
        <w:rPr>
          <w:rFonts w:ascii="ＭＳ 明朝" w:hAnsi="ＭＳ 明朝"/>
        </w:rPr>
      </w:pPr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</w:t>
      </w:r>
    </w:p>
    <w:p w14:paraId="6EB9CC56" w14:textId="77777777" w:rsidR="00560660" w:rsidRPr="00560660" w:rsidRDefault="00560660" w:rsidP="00560660">
      <w:pPr>
        <w:rPr>
          <w:rFonts w:ascii="ＭＳ 明朝" w:hAnsi="ＭＳ 明朝"/>
        </w:rPr>
      </w:pPr>
      <w:bookmarkStart w:id="34" w:name="_Hlk157446205"/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</w:t>
      </w:r>
      <w:bookmarkStart w:id="35" w:name="_Hlk157446191"/>
      <w:r w:rsidRPr="00560660">
        <w:rPr>
          <w:rFonts w:ascii="ＭＳ 明朝" w:hAnsi="ＭＳ 明朝"/>
        </w:rPr>
        <w:t>□□□□□</w:t>
      </w:r>
      <w:bookmarkEnd w:id="35"/>
      <w:r w:rsidRPr="00560660">
        <w:rPr>
          <w:rFonts w:ascii="ＭＳ 明朝" w:hAnsi="ＭＳ 明朝"/>
        </w:rPr>
        <w:t>□□□□□□□□□□□□□□□□□□□□□□□□□□□□□□□□□□□□□□□□□□□□□□□□</w:t>
      </w:r>
      <w:bookmarkEnd w:id="34"/>
    </w:p>
    <w:p w14:paraId="68E0F8EC" w14:textId="77777777" w:rsidR="00436C19" w:rsidRPr="007B32AD" w:rsidRDefault="00560660" w:rsidP="00560660">
      <w:pPr>
        <w:pStyle w:val="JFEa"/>
        <w:ind w:firstLineChars="0" w:firstLine="0"/>
        <w:rPr>
          <w:color w:val="FF0000"/>
          <w:szCs w:val="20"/>
        </w:rPr>
      </w:pPr>
      <w:r w:rsidRPr="00560660"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0660"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560660">
        <w:rPr>
          <w:rFonts w:ascii="Times New Roman" w:hAnsi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36C19" w:rsidRPr="007B32AD">
        <w:rPr>
          <w:rFonts w:hint="eastAsia"/>
          <w:color w:val="FF0000"/>
          <w:szCs w:val="20"/>
        </w:rPr>
        <w:t>＜謝辞＞</w:t>
      </w:r>
    </w:p>
    <w:p w14:paraId="19BA7557" w14:textId="77777777" w:rsidR="00436C19" w:rsidRPr="007B32AD" w:rsidRDefault="00436C19" w:rsidP="00F464EB">
      <w:pPr>
        <w:pStyle w:val="JFEa"/>
        <w:ind w:firstLineChars="0" w:firstLine="0"/>
        <w:rPr>
          <w:rFonts w:ascii="ＭＳ ゴシック" w:eastAsia="ＭＳ ゴシック" w:hAnsi="ＭＳ ゴシック"/>
          <w:b/>
          <w:bCs/>
          <w:szCs w:val="20"/>
        </w:rPr>
      </w:pPr>
      <w:r w:rsidRPr="007B32AD">
        <w:rPr>
          <w:rFonts w:ascii="ＭＳ ゴシック" w:eastAsia="ＭＳ ゴシック" w:hAnsi="ＭＳ ゴシック" w:hint="eastAsia"/>
          <w:b/>
          <w:bCs/>
          <w:szCs w:val="20"/>
        </w:rPr>
        <w:t>謝辞</w:t>
      </w:r>
    </w:p>
    <w:p w14:paraId="21344AE5" w14:textId="77777777" w:rsidR="00436C19" w:rsidRPr="007B32AD" w:rsidRDefault="00436C19" w:rsidP="00F464EB">
      <w:pPr>
        <w:pStyle w:val="JFEa"/>
        <w:rPr>
          <w:szCs w:val="20"/>
        </w:rPr>
      </w:pPr>
      <w:r w:rsidRPr="007B32AD">
        <w:rPr>
          <w:rFonts w:hint="eastAsia"/>
          <w:color w:val="0070C0"/>
          <w:szCs w:val="20"/>
        </w:rPr>
        <w:t>執筆の際</w:t>
      </w:r>
      <w:r w:rsidR="001B46C6">
        <w:rPr>
          <w:rFonts w:hint="eastAsia"/>
          <w:color w:val="0070C0"/>
          <w:szCs w:val="20"/>
        </w:rPr>
        <w:t>，</w:t>
      </w:r>
      <w:r w:rsidRPr="007B32AD">
        <w:rPr>
          <w:rFonts w:hint="eastAsia"/>
          <w:color w:val="0070C0"/>
          <w:szCs w:val="20"/>
        </w:rPr>
        <w:t>お世話になった方への謝辞の他</w:t>
      </w:r>
      <w:r w:rsidR="001B46C6">
        <w:rPr>
          <w:rFonts w:hint="eastAsia"/>
          <w:color w:val="0070C0"/>
          <w:szCs w:val="20"/>
        </w:rPr>
        <w:t>，</w:t>
      </w:r>
      <w:r w:rsidRPr="007B32AD">
        <w:rPr>
          <w:rFonts w:hint="eastAsia"/>
          <w:color w:val="0070C0"/>
          <w:szCs w:val="20"/>
        </w:rPr>
        <w:t>研究費・助成金の番号等を記載する。</w:t>
      </w:r>
      <w:r w:rsidRPr="007B32AD">
        <w:rPr>
          <w:szCs w:val="20"/>
        </w:rPr>
        <w:t>□□□□□□□□□□</w:t>
      </w:r>
    </w:p>
    <w:p w14:paraId="6E2A072F" w14:textId="77777777" w:rsidR="00436C19" w:rsidRPr="007B32AD" w:rsidRDefault="00436C19" w:rsidP="00F464EB">
      <w:pPr>
        <w:pStyle w:val="JFEa"/>
        <w:rPr>
          <w:szCs w:val="20"/>
        </w:rPr>
      </w:pPr>
      <w:r w:rsidRPr="007B32AD">
        <w:rPr>
          <w:szCs w:val="20"/>
        </w:rPr>
        <w:t>□□□□□□□□□□□□□□□□□□□□□□□□□□□□□□□□□□□□□□□□□□□□□□□</w:t>
      </w:r>
    </w:p>
    <w:p w14:paraId="5D6287AA" w14:textId="77777777" w:rsidR="00436C19" w:rsidRPr="007B32AD" w:rsidRDefault="00436C19" w:rsidP="00F464EB">
      <w:pPr>
        <w:pStyle w:val="JFEa"/>
        <w:rPr>
          <w:szCs w:val="20"/>
        </w:rPr>
      </w:pPr>
      <w:bookmarkStart w:id="36" w:name="_Hlk157288862"/>
      <w:r w:rsidRPr="007B32AD">
        <w:rPr>
          <w:szCs w:val="20"/>
        </w:rPr>
        <w:t>□□□□□□□□□□□□□□□□□□□□□□□□□□□□□□□□□□□□□□□□□□□□□□□</w:t>
      </w:r>
    </w:p>
    <w:bookmarkEnd w:id="36"/>
    <w:p w14:paraId="27FB6CAF" w14:textId="77777777" w:rsidR="00436C19" w:rsidRPr="007B32AD" w:rsidRDefault="00436C19" w:rsidP="00F464EB">
      <w:pPr>
        <w:pStyle w:val="JFEa"/>
        <w:ind w:firstLineChars="0" w:firstLine="0"/>
        <w:rPr>
          <w:color w:val="FF0000"/>
          <w:szCs w:val="20"/>
        </w:rPr>
      </w:pPr>
      <w:r w:rsidRPr="007B32AD">
        <w:rPr>
          <w:rFonts w:hint="eastAsia"/>
          <w:color w:val="FF0000"/>
          <w:szCs w:val="20"/>
        </w:rPr>
        <w:t>＜利益相反＞</w:t>
      </w:r>
    </w:p>
    <w:p w14:paraId="73854CF0" w14:textId="77777777" w:rsidR="00436C19" w:rsidRPr="007B32AD" w:rsidRDefault="00436C19" w:rsidP="00F464EB">
      <w:pPr>
        <w:pStyle w:val="JFEa"/>
        <w:rPr>
          <w:color w:val="0070C0"/>
          <w:szCs w:val="20"/>
        </w:rPr>
      </w:pPr>
      <w:r w:rsidRPr="007B32AD">
        <w:rPr>
          <w:rFonts w:hint="eastAsia"/>
          <w:color w:val="0070C0"/>
          <w:szCs w:val="20"/>
        </w:rPr>
        <w:t>開示する利益相反がある場合は記載する。ない場合は「開示する利益相反はない。」と記載する。</w:t>
      </w:r>
    </w:p>
    <w:p w14:paraId="5BE58B72" w14:textId="77777777" w:rsidR="00436C19" w:rsidRPr="007B32AD" w:rsidRDefault="00436C19" w:rsidP="00F464EB">
      <w:pPr>
        <w:pStyle w:val="JFEa"/>
        <w:rPr>
          <w:szCs w:val="20"/>
        </w:rPr>
      </w:pPr>
      <w:bookmarkStart w:id="37" w:name="_Hlk157435261"/>
      <w:r w:rsidRPr="007B32AD">
        <w:rPr>
          <w:szCs w:val="20"/>
        </w:rPr>
        <w:t>□□□□□□□□□□□□□□□□□□□□□□□□□□□□□□□□□□□□□□□□□□□□□□□□</w:t>
      </w:r>
      <w:r w:rsidR="00F464EB" w:rsidRPr="007B32AD">
        <w:rPr>
          <w:szCs w:val="20"/>
        </w:rPr>
        <w:t>□□□□□□□</w:t>
      </w:r>
    </w:p>
    <w:bookmarkEnd w:id="37"/>
    <w:p w14:paraId="102382C9" w14:textId="77777777" w:rsidR="00436C19" w:rsidRPr="007B32AD" w:rsidRDefault="00436C19" w:rsidP="007B6918">
      <w:pPr>
        <w:pStyle w:val="JFEa"/>
        <w:ind w:firstLineChars="0" w:firstLine="0"/>
        <w:rPr>
          <w:color w:val="FF0000"/>
          <w:szCs w:val="20"/>
        </w:rPr>
      </w:pPr>
      <w:r w:rsidRPr="007B32AD">
        <w:rPr>
          <w:rFonts w:hint="eastAsia"/>
          <w:color w:val="FF0000"/>
          <w:szCs w:val="20"/>
        </w:rPr>
        <w:t>＜注および文献</w:t>
      </w:r>
      <w:r w:rsidR="00D7274D">
        <w:rPr>
          <w:rFonts w:hint="eastAsia"/>
          <w:color w:val="FF0000"/>
          <w:szCs w:val="20"/>
        </w:rPr>
        <w:t>＞</w:t>
      </w:r>
    </w:p>
    <w:p w14:paraId="3D5D21DA" w14:textId="77777777" w:rsidR="00436C19" w:rsidRDefault="00436C19" w:rsidP="00F464EB">
      <w:pPr>
        <w:pStyle w:val="JFEb"/>
      </w:pPr>
      <w:r w:rsidRPr="007B32AD">
        <w:rPr>
          <w:rFonts w:hint="eastAsia"/>
        </w:rPr>
        <w:t>注および引用文献</w:t>
      </w:r>
    </w:p>
    <w:p w14:paraId="38E870F4" w14:textId="77777777" w:rsidR="00914618" w:rsidRPr="00F464EB" w:rsidRDefault="004B4CC3" w:rsidP="00914618">
      <w:pPr>
        <w:pStyle w:val="11"/>
        <w:spacing w:afterLines="50" w:after="161"/>
        <w:rPr>
          <w:rFonts w:ascii="Times New Roman" w:hAnsi="Times New Roman"/>
          <w:color w:val="0070C0"/>
        </w:rPr>
      </w:pPr>
      <w:r w:rsidRPr="00933789">
        <w:rPr>
          <w:rFonts w:ascii="ＭＳ 明朝" w:hAnsi="ＭＳ 明朝" w:hint="eastAsia"/>
          <w:bCs w:val="0"/>
          <w:color w:val="0070C0"/>
        </w:rPr>
        <w:t>注および引用文献</w:t>
      </w:r>
      <w:r>
        <w:rPr>
          <w:rFonts w:ascii="Times New Roman" w:hAnsi="Times New Roman" w:hint="eastAsia"/>
          <w:color w:val="0070C0"/>
        </w:rPr>
        <w:t>を</w:t>
      </w:r>
      <w:r w:rsidR="00E67E6D">
        <w:rPr>
          <w:rFonts w:ascii="Times New Roman" w:hAnsi="Times New Roman" w:hint="eastAsia"/>
          <w:color w:val="0070C0"/>
        </w:rPr>
        <w:t>一緒</w:t>
      </w:r>
      <w:r w:rsidR="00933789">
        <w:rPr>
          <w:rFonts w:ascii="Times New Roman" w:hAnsi="Times New Roman" w:hint="eastAsia"/>
          <w:color w:val="0070C0"/>
        </w:rPr>
        <w:t>に</w:t>
      </w:r>
      <w:r>
        <w:rPr>
          <w:rFonts w:ascii="Times New Roman" w:hAnsi="Times New Roman" w:hint="eastAsia"/>
          <w:color w:val="0070C0"/>
        </w:rPr>
        <w:t>文末脚注とする</w:t>
      </w:r>
      <w:r w:rsidR="00F60B4C" w:rsidRPr="00F60B4C">
        <w:rPr>
          <w:rFonts w:eastAsia="ＭＳ ゴシック" w:hint="eastAsia"/>
          <w:bCs w:val="0"/>
          <w:color w:val="0070C0"/>
        </w:rPr>
        <w:t>バンクーバー方式</w:t>
      </w:r>
      <w:r>
        <w:rPr>
          <w:rFonts w:eastAsia="ＭＳ ゴシック" w:hint="eastAsia"/>
          <w:bCs w:val="0"/>
          <w:color w:val="0070C0"/>
        </w:rPr>
        <w:t>とする場合</w:t>
      </w:r>
      <w:r w:rsidR="00914618">
        <w:rPr>
          <w:rFonts w:eastAsia="ＭＳ ゴシック" w:hint="eastAsia"/>
          <w:bCs w:val="0"/>
          <w:color w:val="0070C0"/>
        </w:rPr>
        <w:t>は</w:t>
      </w:r>
      <w:r>
        <w:rPr>
          <w:rFonts w:eastAsia="ＭＳ ゴシック" w:hint="eastAsia"/>
          <w:bCs w:val="0"/>
          <w:color w:val="0070C0"/>
        </w:rPr>
        <w:t>，</w:t>
      </w:r>
      <w:r w:rsidR="00E67E6D">
        <w:rPr>
          <w:rFonts w:ascii="Times New Roman" w:hAnsi="Times New Roman"/>
          <w:color w:val="0070C0"/>
        </w:rPr>
        <w:t>MS Word</w:t>
      </w:r>
      <w:r w:rsidR="00111DAB">
        <w:rPr>
          <w:rFonts w:ascii="Times New Roman" w:hAnsi="Times New Roman" w:hint="eastAsia"/>
          <w:color w:val="0070C0"/>
        </w:rPr>
        <w:t>の文末脚注を使用し</w:t>
      </w:r>
      <w:r w:rsidR="00436C19" w:rsidRPr="00F464EB">
        <w:rPr>
          <w:rFonts w:ascii="Times New Roman" w:hAnsi="Times New Roman"/>
          <w:color w:val="0070C0"/>
        </w:rPr>
        <w:t>出現順に本文中に通し番号</w:t>
      </w:r>
      <w:r w:rsidR="00933789" w:rsidRPr="004B4CC3">
        <w:rPr>
          <w:rFonts w:ascii="Times New Roman" w:hAnsi="Times New Roman"/>
          <w:color w:val="0070C0"/>
          <w:vertAlign w:val="superscript"/>
        </w:rPr>
        <w:t>(1)</w:t>
      </w:r>
      <w:bookmarkStart w:id="38" w:name="_Hlk157435619"/>
      <w:r w:rsidR="00436C19" w:rsidRPr="00F464EB">
        <w:rPr>
          <w:rFonts w:ascii="Times New Roman" w:hAnsi="Times New Roman"/>
          <w:color w:val="0070C0"/>
        </w:rPr>
        <w:t>，</w:t>
      </w:r>
      <w:bookmarkEnd w:id="38"/>
      <w:r w:rsidR="00436C19" w:rsidRPr="004B4CC3">
        <w:rPr>
          <w:rFonts w:ascii="Times New Roman" w:hAnsi="Times New Roman"/>
          <w:color w:val="0070C0"/>
          <w:vertAlign w:val="superscript"/>
        </w:rPr>
        <w:t>(2,</w:t>
      </w:r>
      <w:r w:rsidR="00933789">
        <w:rPr>
          <w:rFonts w:ascii="Times New Roman" w:hAnsi="Times New Roman" w:hint="eastAsia"/>
          <w:color w:val="0070C0"/>
          <w:vertAlign w:val="superscript"/>
        </w:rPr>
        <w:t>4</w:t>
      </w:r>
      <w:r w:rsidR="00436C19" w:rsidRPr="004B4CC3">
        <w:rPr>
          <w:rFonts w:ascii="Times New Roman" w:hAnsi="Times New Roman"/>
          <w:color w:val="0070C0"/>
          <w:vertAlign w:val="superscript"/>
        </w:rPr>
        <w:t>)</w:t>
      </w:r>
      <w:r w:rsidR="00436C19" w:rsidRPr="00F464EB">
        <w:rPr>
          <w:rFonts w:ascii="Times New Roman" w:hAnsi="Times New Roman"/>
          <w:color w:val="0070C0"/>
        </w:rPr>
        <w:t>，</w:t>
      </w:r>
      <w:r w:rsidR="00933789" w:rsidRPr="004B4CC3">
        <w:rPr>
          <w:rFonts w:ascii="Times New Roman" w:hAnsi="Times New Roman"/>
          <w:color w:val="0070C0"/>
          <w:vertAlign w:val="superscript"/>
        </w:rPr>
        <w:t>(5</w:t>
      </w:r>
      <w:r w:rsidR="00933789">
        <w:rPr>
          <w:rFonts w:ascii="Times New Roman" w:hAnsi="Times New Roman"/>
          <w:color w:val="0070C0"/>
          <w:vertAlign w:val="superscript"/>
        </w:rPr>
        <w:t>,6,7</w:t>
      </w:r>
      <w:r w:rsidR="00933789" w:rsidRPr="004B4CC3">
        <w:rPr>
          <w:rFonts w:ascii="Times New Roman" w:hAnsi="Times New Roman"/>
          <w:color w:val="0070C0"/>
          <w:vertAlign w:val="superscript"/>
        </w:rPr>
        <w:t>)</w:t>
      </w:r>
      <w:r w:rsidR="00436C19" w:rsidRPr="00F464EB">
        <w:rPr>
          <w:rFonts w:ascii="Times New Roman" w:hAnsi="Times New Roman"/>
          <w:color w:val="0070C0"/>
        </w:rPr>
        <w:t>をつけて</w:t>
      </w:r>
      <w:r w:rsidR="001B46C6" w:rsidRPr="00F464EB">
        <w:rPr>
          <w:rFonts w:ascii="Times New Roman" w:hAnsi="Times New Roman"/>
          <w:color w:val="0070C0"/>
        </w:rPr>
        <w:t>，</w:t>
      </w:r>
      <w:r>
        <w:rPr>
          <w:rFonts w:ascii="Times New Roman" w:hAnsi="Times New Roman" w:hint="eastAsia"/>
          <w:color w:val="0070C0"/>
        </w:rPr>
        <w:t>文末</w:t>
      </w:r>
      <w:r w:rsidR="00914618">
        <w:rPr>
          <w:rFonts w:ascii="Times New Roman" w:hAnsi="Times New Roman" w:hint="eastAsia"/>
          <w:color w:val="0070C0"/>
        </w:rPr>
        <w:t>に</w:t>
      </w:r>
      <w:r w:rsidR="00436C19" w:rsidRPr="00F464EB">
        <w:rPr>
          <w:rFonts w:ascii="Times New Roman" w:hAnsi="Times New Roman"/>
          <w:color w:val="0070C0"/>
        </w:rPr>
        <w:t>番号順にリストする。同じ番号を引用する場合は</w:t>
      </w:r>
      <w:r w:rsidR="001B46C6" w:rsidRPr="00F464EB">
        <w:rPr>
          <w:rFonts w:ascii="Times New Roman" w:hAnsi="Times New Roman"/>
          <w:color w:val="0070C0"/>
        </w:rPr>
        <w:t>，</w:t>
      </w:r>
      <w:r w:rsidR="00436C19" w:rsidRPr="00F464EB">
        <w:rPr>
          <w:rFonts w:ascii="Times New Roman" w:hAnsi="Times New Roman"/>
          <w:color w:val="0070C0"/>
        </w:rPr>
        <w:t>新たな番号を付け</w:t>
      </w:r>
      <w:r w:rsidR="001B46C6" w:rsidRPr="00F464EB">
        <w:rPr>
          <w:rFonts w:ascii="Times New Roman" w:hAnsi="Times New Roman"/>
          <w:color w:val="0070C0"/>
        </w:rPr>
        <w:t>，</w:t>
      </w:r>
      <w:r w:rsidR="00436C19" w:rsidRPr="00F464EB">
        <w:rPr>
          <w:rFonts w:ascii="Times New Roman" w:hAnsi="Times New Roman"/>
          <w:color w:val="0070C0"/>
        </w:rPr>
        <w:t>前掲（</w:t>
      </w:r>
      <w:r w:rsidR="001B46C6" w:rsidRPr="00F464EB">
        <w:rPr>
          <w:rFonts w:ascii="Times New Roman" w:hAnsi="Times New Roman"/>
          <w:color w:val="0070C0"/>
        </w:rPr>
        <w:t>#</w:t>
      </w:r>
      <w:r w:rsidR="00436C19" w:rsidRPr="00F464EB">
        <w:rPr>
          <w:rFonts w:ascii="Times New Roman" w:hAnsi="Times New Roman"/>
          <w:color w:val="0070C0"/>
        </w:rPr>
        <w:t>）として</w:t>
      </w:r>
      <w:r w:rsidR="001B46C6" w:rsidRPr="00F464EB">
        <w:rPr>
          <w:rFonts w:ascii="Times New Roman" w:hAnsi="Times New Roman"/>
          <w:color w:val="0070C0"/>
        </w:rPr>
        <w:t>#</w:t>
      </w:r>
      <w:r w:rsidR="00436C19" w:rsidRPr="00F464EB">
        <w:rPr>
          <w:rFonts w:ascii="Times New Roman" w:hAnsi="Times New Roman"/>
          <w:color w:val="0070C0"/>
        </w:rPr>
        <w:t>に引用する番号を振る。</w:t>
      </w:r>
      <w:r w:rsidR="00933789">
        <w:rPr>
          <w:rFonts w:ascii="Times New Roman" w:hAnsi="Times New Roman" w:hint="eastAsia"/>
          <w:color w:val="0070C0"/>
        </w:rPr>
        <w:t>なお，</w:t>
      </w:r>
      <w:r w:rsidR="00933789" w:rsidRPr="004B4CC3">
        <w:rPr>
          <w:rFonts w:ascii="Times New Roman" w:hAnsi="Times New Roman"/>
          <w:color w:val="0070C0"/>
          <w:vertAlign w:val="superscript"/>
        </w:rPr>
        <w:t>（</w:t>
      </w:r>
      <w:r w:rsidR="00933789" w:rsidRPr="004B4CC3">
        <w:rPr>
          <w:rFonts w:ascii="Times New Roman" w:hAnsi="Times New Roman"/>
          <w:color w:val="0070C0"/>
          <w:vertAlign w:val="superscript"/>
        </w:rPr>
        <w:t>5</w:t>
      </w:r>
      <w:r w:rsidR="00933789">
        <w:rPr>
          <w:rFonts w:ascii="Times New Roman" w:hAnsi="Times New Roman" w:hint="eastAsia"/>
          <w:color w:val="0070C0"/>
          <w:vertAlign w:val="superscript"/>
        </w:rPr>
        <w:t>,6,7</w:t>
      </w:r>
      <w:r w:rsidR="00933789" w:rsidRPr="004B4CC3">
        <w:rPr>
          <w:rFonts w:ascii="Times New Roman" w:hAnsi="Times New Roman"/>
          <w:color w:val="0070C0"/>
          <w:vertAlign w:val="superscript"/>
        </w:rPr>
        <w:t>）</w:t>
      </w:r>
      <w:r w:rsidR="00933789" w:rsidRPr="00933789">
        <w:rPr>
          <w:rFonts w:ascii="Times New Roman" w:hAnsi="Times New Roman" w:hint="eastAsia"/>
          <w:color w:val="0070C0"/>
        </w:rPr>
        <w:t>は</w:t>
      </w:r>
      <w:r w:rsidR="00933789">
        <w:rPr>
          <w:rFonts w:ascii="Times New Roman" w:hAnsi="Times New Roman" w:hint="eastAsia"/>
          <w:color w:val="0070C0"/>
        </w:rPr>
        <w:t>組版の際に</w:t>
      </w:r>
      <w:r w:rsidR="00933789" w:rsidRPr="004B4CC3">
        <w:rPr>
          <w:rFonts w:ascii="Times New Roman" w:hAnsi="Times New Roman"/>
          <w:color w:val="0070C0"/>
          <w:vertAlign w:val="superscript"/>
        </w:rPr>
        <w:t>（</w:t>
      </w:r>
      <w:r w:rsidR="00933789" w:rsidRPr="004B4CC3">
        <w:rPr>
          <w:rFonts w:ascii="Times New Roman" w:hAnsi="Times New Roman"/>
          <w:color w:val="0070C0"/>
          <w:vertAlign w:val="superscript"/>
        </w:rPr>
        <w:t>5</w:t>
      </w:r>
      <w:r w:rsidR="00933789">
        <w:rPr>
          <w:rFonts w:ascii="Times New Roman" w:hAnsi="Times New Roman" w:hint="eastAsia"/>
          <w:color w:val="0070C0"/>
          <w:vertAlign w:val="superscript"/>
        </w:rPr>
        <w:t>-7</w:t>
      </w:r>
      <w:r w:rsidR="00933789" w:rsidRPr="004B4CC3">
        <w:rPr>
          <w:rFonts w:ascii="Times New Roman" w:hAnsi="Times New Roman"/>
          <w:color w:val="0070C0"/>
          <w:vertAlign w:val="superscript"/>
        </w:rPr>
        <w:t>）</w:t>
      </w:r>
      <w:r w:rsidR="00933789">
        <w:rPr>
          <w:rFonts w:ascii="Times New Roman" w:hAnsi="Times New Roman" w:hint="eastAsia"/>
          <w:color w:val="0070C0"/>
        </w:rPr>
        <w:t>とします。</w:t>
      </w:r>
    </w:p>
    <w:sectPr w:rsidR="00914618" w:rsidRPr="00F464EB" w:rsidSect="00E51DD2">
      <w:endnotePr>
        <w:numFmt w:val="decimal"/>
      </w:endnotePr>
      <w:type w:val="continuous"/>
      <w:pgSz w:w="11906" w:h="16838" w:code="9"/>
      <w:pgMar w:top="1134" w:right="1134" w:bottom="1134" w:left="1134" w:header="567" w:footer="567" w:gutter="0"/>
      <w:lnNumType w:countBy="1" w:restart="continuous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89CD8" w14:textId="77777777" w:rsidR="00B231EF" w:rsidRDefault="00B231EF" w:rsidP="00D21154">
      <w:r>
        <w:separator/>
      </w:r>
    </w:p>
  </w:endnote>
  <w:endnote w:type="continuationSeparator" w:id="0">
    <w:p w14:paraId="6DF98591" w14:textId="77777777" w:rsidR="00B231EF" w:rsidRDefault="00B231EF" w:rsidP="00D21154">
      <w:r>
        <w:continuationSeparator/>
      </w:r>
    </w:p>
  </w:endnote>
  <w:endnote w:id="1">
    <w:p w14:paraId="5BC5BC62" w14:textId="77777777" w:rsidR="00111DAB" w:rsidRPr="004B4CC3" w:rsidRDefault="00111DAB">
      <w:pPr>
        <w:pStyle w:val="ae"/>
        <w:rPr>
          <w:color w:val="0070C0"/>
        </w:rPr>
      </w:pPr>
      <w:r>
        <w:rPr>
          <w:rFonts w:hint="eastAsia"/>
        </w:rPr>
        <w:t>(</w:t>
      </w:r>
      <w:r w:rsidRPr="00111DAB">
        <w:rPr>
          <w:rStyle w:val="af0"/>
          <w:vertAlign w:val="baseline"/>
        </w:rPr>
        <w:endnoteRef/>
      </w:r>
      <w:r>
        <w:rPr>
          <w:rFonts w:hint="eastAsia"/>
        </w:rPr>
        <w:t>)</w:t>
      </w:r>
      <w:r w:rsidRPr="004B4CC3">
        <w:rPr>
          <w:color w:val="0070C0"/>
        </w:rPr>
        <w:t xml:space="preserve"> </w:t>
      </w:r>
      <w:r w:rsidRPr="004B4CC3">
        <w:rPr>
          <w:rFonts w:hint="eastAsia"/>
          <w:color w:val="0070C0"/>
        </w:rPr>
        <w:t>番号の後ろに入れる引用文献のスタイルは以下のとおり</w:t>
      </w:r>
      <w:r w:rsidR="004B4CC3">
        <w:rPr>
          <w:rFonts w:hint="eastAsia"/>
          <w:color w:val="0070C0"/>
        </w:rPr>
        <w:t>。</w:t>
      </w:r>
    </w:p>
  </w:endnote>
  <w:endnote w:id="2">
    <w:p w14:paraId="4BD8D8D0" w14:textId="77777777" w:rsidR="00F60B4C" w:rsidRPr="00F464EB" w:rsidRDefault="00F60B4C" w:rsidP="00F60B4C">
      <w:pPr>
        <w:pStyle w:val="11"/>
        <w:rPr>
          <w:rFonts w:ascii="Times New Roman" w:hAnsi="Times New Roman"/>
          <w:color w:val="0070C0"/>
        </w:rPr>
      </w:pPr>
      <w:r w:rsidRPr="00933789">
        <w:rPr>
          <w:rFonts w:ascii="Times New Roman" w:hAnsi="Times New Roman"/>
        </w:rPr>
        <w:t>(</w:t>
      </w:r>
      <w:r w:rsidR="00111DAB" w:rsidRPr="00933789">
        <w:rPr>
          <w:rStyle w:val="af0"/>
          <w:rFonts w:ascii="Times New Roman" w:hAnsi="Times New Roman"/>
          <w:vertAlign w:val="baseline"/>
        </w:rPr>
        <w:endnoteRef/>
      </w:r>
      <w:r w:rsidRPr="00933789">
        <w:rPr>
          <w:rFonts w:ascii="Times New Roman" w:hAnsi="Times New Roman"/>
        </w:rPr>
        <w:t>)</w:t>
      </w:r>
      <w:r w:rsidR="00111DAB" w:rsidRPr="00F60B4C">
        <w:t xml:space="preserve"> </w:t>
      </w:r>
      <w:r w:rsidRPr="00F464EB">
        <w:rPr>
          <w:rFonts w:ascii="Times New Roman" w:hAnsi="Times New Roman"/>
          <w:color w:val="0070C0"/>
        </w:rPr>
        <w:t>雑誌</w:t>
      </w:r>
      <w:r w:rsidRPr="00F464EB">
        <w:rPr>
          <w:rFonts w:ascii="Times New Roman" w:hAnsi="Times New Roman"/>
          <w:color w:val="0070C0"/>
        </w:rPr>
        <w:t>/</w:t>
      </w:r>
    </w:p>
    <w:p w14:paraId="59027BE7" w14:textId="77777777" w:rsidR="00E67E6D" w:rsidRPr="00E67E6D" w:rsidRDefault="00E67E6D" w:rsidP="00E67E6D">
      <w:pPr>
        <w:pStyle w:val="11"/>
        <w:rPr>
          <w:rFonts w:asciiTheme="majorBidi" w:hAnsiTheme="majorBidi" w:cstheme="majorBidi"/>
          <w:color w:val="0070C0"/>
          <w:lang w:val="it-IT"/>
        </w:rPr>
      </w:pPr>
      <w:r w:rsidRPr="00F464EB">
        <w:rPr>
          <w:rFonts w:ascii="Times New Roman" w:hAnsi="Times New Roman"/>
          <w:color w:val="0070C0"/>
        </w:rPr>
        <w:t>佐藤花子</w:t>
      </w:r>
      <w:r w:rsidRPr="002D5792">
        <w:rPr>
          <w:rFonts w:asciiTheme="majorBidi" w:hAnsiTheme="majorBidi" w:cstheme="majorBidi"/>
          <w:color w:val="0070C0"/>
        </w:rPr>
        <w:t>. 199</w:t>
      </w:r>
      <w:r>
        <w:rPr>
          <w:rFonts w:asciiTheme="majorBidi" w:hAnsiTheme="majorBidi" w:cstheme="majorBidi"/>
          <w:color w:val="0070C0"/>
        </w:rPr>
        <w:t>6</w:t>
      </w:r>
      <w:r w:rsidRPr="002D5792">
        <w:rPr>
          <w:rFonts w:asciiTheme="majorBidi" w:hAnsiTheme="majorBidi" w:cstheme="majorBidi"/>
          <w:color w:val="0070C0"/>
        </w:rPr>
        <w:t xml:space="preserve">. </w:t>
      </w:r>
      <w:r w:rsidRPr="00F464EB">
        <w:rPr>
          <w:rFonts w:ascii="Times New Roman" w:hAnsi="Times New Roman"/>
          <w:color w:val="0070C0"/>
        </w:rPr>
        <w:t>現代中国の林業問題</w:t>
      </w:r>
      <w:r w:rsidRPr="002D5792">
        <w:rPr>
          <w:rFonts w:asciiTheme="majorBidi" w:hAnsiTheme="majorBidi" w:cstheme="majorBidi"/>
          <w:color w:val="0070C0"/>
        </w:rPr>
        <w:t xml:space="preserve">. </w:t>
      </w:r>
      <w:r w:rsidRPr="00F464EB">
        <w:rPr>
          <w:rFonts w:ascii="Times New Roman" w:hAnsi="Times New Roman"/>
          <w:color w:val="0070C0"/>
        </w:rPr>
        <w:t>林業経済研究</w:t>
      </w:r>
      <w:r w:rsidRPr="002D5792">
        <w:rPr>
          <w:rFonts w:asciiTheme="majorBidi" w:hAnsiTheme="majorBidi" w:cstheme="majorBidi"/>
          <w:color w:val="0070C0"/>
        </w:rPr>
        <w:t xml:space="preserve">. </w:t>
      </w:r>
      <w:r w:rsidRPr="00E67E6D">
        <w:rPr>
          <w:rFonts w:asciiTheme="majorBidi" w:hAnsiTheme="majorBidi" w:cstheme="majorBidi"/>
          <w:color w:val="0070C0"/>
          <w:lang w:val="it-IT"/>
        </w:rPr>
        <w:t>42(1): 18-22.</w:t>
      </w:r>
    </w:p>
    <w:p w14:paraId="4F582CAD" w14:textId="77777777" w:rsidR="00111DAB" w:rsidRPr="004B4CC3" w:rsidRDefault="00E67E6D" w:rsidP="00E67E6D">
      <w:pPr>
        <w:pStyle w:val="11"/>
        <w:rPr>
          <w:rFonts w:ascii="Times New Roman" w:hAnsi="Times New Roman"/>
          <w:color w:val="0070C0"/>
        </w:rPr>
      </w:pPr>
      <w:r w:rsidRPr="002D5792">
        <w:rPr>
          <w:rFonts w:ascii="Times New Roman" w:hAnsi="Times New Roman"/>
          <w:color w:val="0070C0"/>
          <w:lang w:val="it-IT"/>
        </w:rPr>
        <w:t xml:space="preserve">Costanza, R., Graeme, A., Deanna, N. 1997. </w:t>
      </w:r>
      <w:r w:rsidRPr="00F464EB">
        <w:rPr>
          <w:rFonts w:ascii="Times New Roman" w:hAnsi="Times New Roman"/>
          <w:color w:val="0070C0"/>
        </w:rPr>
        <w:t>The Value of the World’s Ecosystem Services and Natural Capital. Nature 387</w:t>
      </w:r>
      <w:r>
        <w:rPr>
          <w:rFonts w:ascii="Times New Roman" w:hAnsi="Times New Roman"/>
          <w:color w:val="0070C0"/>
        </w:rPr>
        <w:t>:</w:t>
      </w:r>
      <w:r w:rsidRPr="00F464EB">
        <w:rPr>
          <w:rFonts w:ascii="Times New Roman" w:hAnsi="Times New Roman"/>
          <w:color w:val="0070C0"/>
        </w:rPr>
        <w:t xml:space="preserve"> 253</w:t>
      </w:r>
      <w:r>
        <w:rPr>
          <w:rFonts w:ascii="Times New Roman" w:hAnsi="Times New Roman"/>
          <w:color w:val="0070C0"/>
        </w:rPr>
        <w:t>-</w:t>
      </w:r>
      <w:r w:rsidRPr="00F464EB">
        <w:rPr>
          <w:rFonts w:ascii="Times New Roman" w:hAnsi="Times New Roman"/>
          <w:color w:val="0070C0"/>
        </w:rPr>
        <w:t>260</w:t>
      </w:r>
      <w:r>
        <w:rPr>
          <w:rFonts w:ascii="Times New Roman" w:hAnsi="Times New Roman"/>
          <w:color w:val="0070C0"/>
        </w:rPr>
        <w:t>.</w:t>
      </w:r>
    </w:p>
  </w:endnote>
  <w:endnote w:id="3">
    <w:p w14:paraId="04B6C7F0" w14:textId="77777777" w:rsidR="004B4CC3" w:rsidRPr="004B4CC3" w:rsidRDefault="004B4CC3" w:rsidP="004B4CC3">
      <w:pPr>
        <w:pStyle w:val="ae"/>
        <w:rPr>
          <w:bCs/>
          <w:color w:val="0070C0"/>
        </w:rPr>
      </w:pPr>
      <w:r>
        <w:rPr>
          <w:rFonts w:hint="eastAsia"/>
        </w:rPr>
        <w:t>(</w:t>
      </w:r>
      <w:r w:rsidRPr="004B4CC3">
        <w:rPr>
          <w:rStyle w:val="af0"/>
          <w:vertAlign w:val="baseline"/>
        </w:rPr>
        <w:endnoteRef/>
      </w:r>
      <w:r>
        <w:rPr>
          <w:rFonts w:hint="eastAsia"/>
        </w:rPr>
        <w:t xml:space="preserve">) </w:t>
      </w:r>
      <w:r w:rsidRPr="004B4CC3">
        <w:rPr>
          <w:bCs/>
          <w:color w:val="0070C0"/>
        </w:rPr>
        <w:t>単行本</w:t>
      </w:r>
      <w:r w:rsidRPr="004B4CC3">
        <w:rPr>
          <w:bCs/>
          <w:color w:val="0070C0"/>
        </w:rPr>
        <w:t>/</w:t>
      </w:r>
    </w:p>
    <w:p w14:paraId="7320E28E" w14:textId="77777777" w:rsidR="00E67E6D" w:rsidRDefault="00E67E6D" w:rsidP="00E67E6D">
      <w:pPr>
        <w:pStyle w:val="11"/>
        <w:rPr>
          <w:rFonts w:asciiTheme="majorBidi" w:hAnsiTheme="majorBidi" w:cstheme="majorBidi"/>
          <w:color w:val="0070C0"/>
        </w:rPr>
      </w:pPr>
      <w:r w:rsidRPr="00F464EB">
        <w:rPr>
          <w:rFonts w:ascii="Times New Roman" w:hAnsi="Times New Roman"/>
          <w:color w:val="0070C0"/>
        </w:rPr>
        <w:t>鈴木一郎</w:t>
      </w:r>
      <w:r>
        <w:rPr>
          <w:rFonts w:ascii="Times New Roman" w:hAnsi="Times New Roman"/>
          <w:color w:val="0070C0"/>
        </w:rPr>
        <w:t xml:space="preserve">. 1996. </w:t>
      </w:r>
      <w:r w:rsidRPr="00F464EB">
        <w:rPr>
          <w:rFonts w:ascii="Times New Roman" w:hAnsi="Times New Roman"/>
          <w:color w:val="0070C0"/>
        </w:rPr>
        <w:t>日本林業の構造</w:t>
      </w:r>
      <w:r>
        <w:rPr>
          <w:rFonts w:ascii="Times New Roman" w:hAnsi="Times New Roman"/>
          <w:color w:val="0070C0"/>
        </w:rPr>
        <w:t xml:space="preserve">. </w:t>
      </w:r>
      <w:r w:rsidRPr="00F464EB">
        <w:rPr>
          <w:rFonts w:ascii="Times New Roman" w:hAnsi="Times New Roman"/>
          <w:color w:val="0070C0"/>
        </w:rPr>
        <w:t>評論社</w:t>
      </w:r>
      <w:r>
        <w:rPr>
          <w:rFonts w:ascii="Times New Roman" w:hAnsi="Times New Roman"/>
          <w:color w:val="0070C0"/>
        </w:rPr>
        <w:t xml:space="preserve">. </w:t>
      </w:r>
      <w:r>
        <w:rPr>
          <w:rFonts w:ascii="Times New Roman" w:hAnsi="Times New Roman" w:hint="eastAsia"/>
          <w:color w:val="0070C0"/>
        </w:rPr>
        <w:t>東京</w:t>
      </w:r>
      <w:r>
        <w:rPr>
          <w:rFonts w:ascii="Times New Roman" w:hAnsi="Times New Roman"/>
          <w:color w:val="0070C0"/>
        </w:rPr>
        <w:t>.</w:t>
      </w:r>
    </w:p>
    <w:p w14:paraId="4FA04D68" w14:textId="77777777" w:rsidR="004B4CC3" w:rsidRPr="00933789" w:rsidRDefault="004B4CC3">
      <w:pPr>
        <w:pStyle w:val="ae"/>
        <w:rPr>
          <w:bCs/>
        </w:rPr>
      </w:pPr>
    </w:p>
  </w:endnote>
  <w:endnote w:id="4">
    <w:p w14:paraId="53C6774E" w14:textId="77777777" w:rsidR="00933789" w:rsidRPr="00933789" w:rsidRDefault="00933789" w:rsidP="00933789">
      <w:pPr>
        <w:pStyle w:val="ae"/>
        <w:rPr>
          <w:bCs/>
          <w:color w:val="0070C0"/>
        </w:rPr>
      </w:pPr>
      <w:r>
        <w:rPr>
          <w:rFonts w:hint="eastAsia"/>
        </w:rPr>
        <w:t>(</w:t>
      </w:r>
      <w:r w:rsidR="004B4CC3" w:rsidRPr="00933789">
        <w:rPr>
          <w:rStyle w:val="af0"/>
          <w:vertAlign w:val="baseline"/>
        </w:rPr>
        <w:endnoteRef/>
      </w:r>
      <w:r>
        <w:rPr>
          <w:rFonts w:hint="eastAsia"/>
        </w:rPr>
        <w:t xml:space="preserve">) </w:t>
      </w:r>
      <w:r w:rsidRPr="00933789">
        <w:rPr>
          <w:bCs/>
          <w:color w:val="0070C0"/>
        </w:rPr>
        <w:t>編著</w:t>
      </w:r>
      <w:r w:rsidRPr="00933789">
        <w:rPr>
          <w:bCs/>
          <w:color w:val="0070C0"/>
        </w:rPr>
        <w:t>/</w:t>
      </w:r>
    </w:p>
    <w:p w14:paraId="7FDBD415" w14:textId="77777777" w:rsidR="00E67E6D" w:rsidRPr="00E67E6D" w:rsidRDefault="00E67E6D" w:rsidP="00E67E6D">
      <w:pPr>
        <w:pStyle w:val="ae"/>
        <w:rPr>
          <w:bCs/>
          <w:color w:val="0070C0"/>
        </w:rPr>
      </w:pPr>
      <w:r w:rsidRPr="00E67E6D">
        <w:rPr>
          <w:bCs/>
          <w:color w:val="0070C0"/>
        </w:rPr>
        <w:t>岡本太郎</w:t>
      </w:r>
      <w:r w:rsidRPr="00E67E6D">
        <w:rPr>
          <w:bCs/>
          <w:color w:val="0070C0"/>
        </w:rPr>
        <w:t>. 1983.</w:t>
      </w:r>
      <w:r w:rsidRPr="00E67E6D">
        <w:rPr>
          <w:bCs/>
          <w:color w:val="0070C0"/>
        </w:rPr>
        <w:t>森林組合の現代的役割</w:t>
      </w:r>
      <w:r w:rsidRPr="00E67E6D">
        <w:rPr>
          <w:bCs/>
          <w:color w:val="0070C0"/>
        </w:rPr>
        <w:t xml:space="preserve">. </w:t>
      </w:r>
      <w:r w:rsidRPr="00E67E6D">
        <w:rPr>
          <w:bCs/>
          <w:color w:val="0070C0"/>
        </w:rPr>
        <w:t>井上和夫</w:t>
      </w:r>
      <w:r w:rsidRPr="00E67E6D">
        <w:rPr>
          <w:rFonts w:hint="eastAsia"/>
          <w:bCs/>
          <w:color w:val="0070C0"/>
        </w:rPr>
        <w:t>（</w:t>
      </w:r>
      <w:r w:rsidRPr="00E67E6D">
        <w:rPr>
          <w:bCs/>
          <w:color w:val="0070C0"/>
        </w:rPr>
        <w:t>編著</w:t>
      </w:r>
      <w:r w:rsidRPr="00E67E6D">
        <w:rPr>
          <w:rFonts w:hint="eastAsia"/>
          <w:bCs/>
          <w:color w:val="0070C0"/>
        </w:rPr>
        <w:t>）</w:t>
      </w:r>
      <w:r w:rsidRPr="00E67E6D">
        <w:rPr>
          <w:bCs/>
          <w:color w:val="0070C0"/>
        </w:rPr>
        <w:t>現代日本の林業問題</w:t>
      </w:r>
      <w:r w:rsidRPr="00E67E6D">
        <w:rPr>
          <w:bCs/>
          <w:color w:val="0070C0"/>
        </w:rPr>
        <w:t xml:space="preserve">. </w:t>
      </w:r>
      <w:r w:rsidRPr="00E67E6D">
        <w:rPr>
          <w:bCs/>
          <w:color w:val="0070C0"/>
        </w:rPr>
        <w:t>林業出版</w:t>
      </w:r>
      <w:r w:rsidRPr="00E67E6D">
        <w:rPr>
          <w:bCs/>
          <w:color w:val="0070C0"/>
        </w:rPr>
        <w:t>, 25pp.</w:t>
      </w:r>
    </w:p>
    <w:p w14:paraId="2F642749" w14:textId="77777777" w:rsidR="00E67E6D" w:rsidRPr="00E67E6D" w:rsidRDefault="00E67E6D" w:rsidP="00E67E6D">
      <w:pPr>
        <w:pStyle w:val="ae"/>
        <w:rPr>
          <w:bCs/>
          <w:color w:val="0070C0"/>
        </w:rPr>
      </w:pPr>
      <w:r w:rsidRPr="00E67E6D">
        <w:rPr>
          <w:bCs/>
          <w:color w:val="0070C0"/>
        </w:rPr>
        <w:t>Totman, C. 1989. The Green Archipelago: Forestry in Preindustrial Japan. University of California Press, 297 pp.</w:t>
      </w:r>
    </w:p>
    <w:p w14:paraId="3043E686" w14:textId="77777777" w:rsidR="004B4CC3" w:rsidRPr="00933789" w:rsidRDefault="00E67E6D" w:rsidP="00E67E6D">
      <w:pPr>
        <w:pStyle w:val="ae"/>
        <w:rPr>
          <w:bCs/>
          <w:color w:val="0070C0"/>
        </w:rPr>
      </w:pPr>
      <w:r w:rsidRPr="0078309C">
        <w:rPr>
          <w:bCs/>
          <w:color w:val="0070C0"/>
        </w:rPr>
        <w:t>Hunter, I., Bird, P. 1997</w:t>
      </w:r>
      <w:r w:rsidRPr="00E67E6D">
        <w:rPr>
          <w:bCs/>
          <w:color w:val="0070C0"/>
        </w:rPr>
        <w:t>.</w:t>
      </w:r>
      <w:r w:rsidRPr="0078309C">
        <w:rPr>
          <w:bCs/>
          <w:color w:val="0070C0"/>
        </w:rPr>
        <w:t xml:space="preserve"> Experience with Participatory Forest Management in The Tropics. In: Solberg, B., Miina, S. (Eds.), Conflict Management and Public Participation in Land Management. European Forest Institute, Joensuu, pp. 177</w:t>
      </w:r>
      <w:r w:rsidRPr="00E67E6D">
        <w:rPr>
          <w:bCs/>
          <w:color w:val="0070C0"/>
        </w:rPr>
        <w:t>-</w:t>
      </w:r>
      <w:r w:rsidRPr="0078309C">
        <w:rPr>
          <w:bCs/>
          <w:color w:val="0070C0"/>
        </w:rPr>
        <w:t>186</w:t>
      </w:r>
      <w:r w:rsidRPr="00E67E6D">
        <w:rPr>
          <w:bCs/>
          <w:color w:val="0070C0"/>
        </w:rPr>
        <w:t>.</w:t>
      </w:r>
    </w:p>
  </w:endnote>
  <w:endnote w:id="5">
    <w:p w14:paraId="37EF75B3" w14:textId="77777777" w:rsidR="00933789" w:rsidRPr="00933789" w:rsidRDefault="00933789" w:rsidP="00933789">
      <w:pPr>
        <w:pStyle w:val="ae"/>
        <w:rPr>
          <w:bCs/>
          <w:color w:val="0070C0"/>
        </w:rPr>
      </w:pPr>
      <w:r>
        <w:rPr>
          <w:rFonts w:hint="eastAsia"/>
        </w:rPr>
        <w:t>(</w:t>
      </w:r>
      <w:r w:rsidRPr="00933789">
        <w:rPr>
          <w:rStyle w:val="af0"/>
          <w:vertAlign w:val="baseline"/>
        </w:rPr>
        <w:endnoteRef/>
      </w:r>
      <w:r>
        <w:rPr>
          <w:rFonts w:hint="eastAsia"/>
        </w:rPr>
        <w:t xml:space="preserve">) </w:t>
      </w:r>
      <w:r w:rsidRPr="00933789">
        <w:rPr>
          <w:bCs/>
          <w:color w:val="0070C0"/>
        </w:rPr>
        <w:t>ウェブサイト</w:t>
      </w:r>
      <w:r w:rsidRPr="00933789">
        <w:rPr>
          <w:bCs/>
          <w:color w:val="0070C0"/>
        </w:rPr>
        <w:t>/</w:t>
      </w:r>
    </w:p>
    <w:p w14:paraId="788337C1" w14:textId="77777777" w:rsidR="00933789" w:rsidRPr="00933789" w:rsidRDefault="00E67E6D" w:rsidP="00933789">
      <w:pPr>
        <w:pStyle w:val="ae"/>
        <w:rPr>
          <w:bCs/>
          <w:color w:val="0070C0"/>
        </w:rPr>
      </w:pPr>
      <w:r w:rsidRPr="00F464EB">
        <w:rPr>
          <w:color w:val="0070C0"/>
        </w:rPr>
        <w:t>農林水産省</w:t>
      </w:r>
      <w:r>
        <w:rPr>
          <w:color w:val="0070C0"/>
        </w:rPr>
        <w:t xml:space="preserve">.2001. </w:t>
      </w:r>
      <w:r w:rsidRPr="00F464EB">
        <w:rPr>
          <w:color w:val="0070C0"/>
        </w:rPr>
        <w:t>2000</w:t>
      </w:r>
      <w:r w:rsidRPr="00F464EB">
        <w:rPr>
          <w:color w:val="0070C0"/>
        </w:rPr>
        <w:t>年世界農林業</w:t>
      </w:r>
      <w:r w:rsidRPr="00F464EB">
        <w:rPr>
          <w:rFonts w:hint="eastAsia"/>
          <w:color w:val="0070C0"/>
        </w:rPr>
        <w:t>センサス</w:t>
      </w:r>
      <w:r w:rsidRPr="00F464EB">
        <w:rPr>
          <w:color w:val="0070C0"/>
        </w:rPr>
        <w:t>報告書</w:t>
      </w:r>
      <w:r>
        <w:rPr>
          <w:color w:val="0070C0"/>
        </w:rPr>
        <w:t>.</w:t>
      </w:r>
      <w:r>
        <w:rPr>
          <w:rFonts w:hint="eastAsia"/>
          <w:color w:val="0070C0"/>
        </w:rPr>
        <w:t xml:space="preserve"> </w:t>
      </w:r>
      <w:r>
        <w:rPr>
          <w:color w:val="0070C0"/>
        </w:rPr>
        <w:t>[</w:t>
      </w:r>
      <w:r>
        <w:rPr>
          <w:rFonts w:hint="eastAsia"/>
          <w:color w:val="0070C0"/>
        </w:rPr>
        <w:t>参照</w:t>
      </w:r>
      <w:r>
        <w:rPr>
          <w:rFonts w:hint="eastAsia"/>
          <w:color w:val="0070C0"/>
        </w:rPr>
        <w:t>2024.11.22</w:t>
      </w:r>
      <w:r>
        <w:rPr>
          <w:color w:val="0070C0"/>
        </w:rPr>
        <w:t xml:space="preserve">]. </w:t>
      </w:r>
      <w:hyperlink r:id="rId1" w:history="1">
        <w:r w:rsidRPr="00F464EB">
          <w:rPr>
            <w:rStyle w:val="ab"/>
            <w:color w:val="0070C0"/>
            <w:u w:val="none"/>
          </w:rPr>
          <w:t>https://www.maff.go.jp/j/tokei/census/afc/2000/houkokusyo.html</w:t>
        </w:r>
      </w:hyperlink>
    </w:p>
    <w:p w14:paraId="5CFEDE3F" w14:textId="77777777" w:rsidR="00933789" w:rsidRPr="00933789" w:rsidRDefault="00933789">
      <w:pPr>
        <w:pStyle w:val="a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8E14" w14:textId="77777777" w:rsidR="00B56F3B" w:rsidRPr="00B56F3B" w:rsidRDefault="00B56F3B" w:rsidP="00B56F3B">
    <w:pPr>
      <w:tabs>
        <w:tab w:val="center" w:pos="4252"/>
        <w:tab w:val="right" w:pos="8504"/>
      </w:tabs>
      <w:snapToGrid w:val="0"/>
      <w:jc w:val="center"/>
      <w:rPr>
        <w:color w:val="0070C0"/>
        <w:kern w:val="0"/>
        <w14:ligatures w14:val="none"/>
      </w:rPr>
    </w:pPr>
    <w:r w:rsidRPr="00B56F3B">
      <w:rPr>
        <w:rFonts w:hint="eastAsia"/>
        <w:color w:val="0070C0"/>
        <w:kern w:val="0"/>
        <w14:ligatures w14:val="none"/>
      </w:rPr>
      <w:t>ページ番号を入れてください</w:t>
    </w:r>
  </w:p>
  <w:p w14:paraId="07D294F2" w14:textId="77777777" w:rsidR="00B56F3B" w:rsidRPr="00755139" w:rsidRDefault="00B56F3B" w:rsidP="00755139">
    <w:pPr>
      <w:tabs>
        <w:tab w:val="center" w:pos="4252"/>
        <w:tab w:val="right" w:pos="8504"/>
      </w:tabs>
      <w:snapToGrid w:val="0"/>
      <w:jc w:val="center"/>
      <w:rPr>
        <w:kern w:val="0"/>
        <w14:ligatures w14:val="none"/>
      </w:rPr>
    </w:pPr>
    <w:r w:rsidRPr="00B56F3B">
      <w:rPr>
        <w:kern w:val="0"/>
        <w14:ligatures w14:val="none"/>
      </w:rPr>
      <w:fldChar w:fldCharType="begin"/>
    </w:r>
    <w:r w:rsidRPr="00B56F3B">
      <w:rPr>
        <w:kern w:val="0"/>
        <w14:ligatures w14:val="none"/>
      </w:rPr>
      <w:instrText>PAGE   \* MERGEFORMAT</w:instrText>
    </w:r>
    <w:r w:rsidRPr="00B56F3B">
      <w:rPr>
        <w:kern w:val="0"/>
        <w14:ligatures w14:val="none"/>
      </w:rPr>
      <w:fldChar w:fldCharType="separate"/>
    </w:r>
    <w:r w:rsidRPr="00B56F3B">
      <w:rPr>
        <w:kern w:val="0"/>
        <w14:ligatures w14:val="none"/>
      </w:rPr>
      <w:t>1</w:t>
    </w:r>
    <w:r w:rsidRPr="00B56F3B">
      <w:rPr>
        <w:kern w:val="0"/>
        <w14:ligatures w14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DBA16" w14:textId="77777777" w:rsidR="00B56F3B" w:rsidRPr="00B56F3B" w:rsidRDefault="00B56F3B" w:rsidP="00B56F3B">
    <w:pPr>
      <w:tabs>
        <w:tab w:val="center" w:pos="4252"/>
        <w:tab w:val="right" w:pos="8504"/>
      </w:tabs>
      <w:snapToGrid w:val="0"/>
      <w:jc w:val="center"/>
      <w:rPr>
        <w:color w:val="0070C0"/>
        <w:kern w:val="0"/>
        <w14:ligatures w14:val="none"/>
      </w:rPr>
    </w:pPr>
    <w:r w:rsidRPr="00B56F3B">
      <w:rPr>
        <w:rFonts w:hint="eastAsia"/>
        <w:color w:val="0070C0"/>
        <w:kern w:val="0"/>
        <w14:ligatures w14:val="none"/>
      </w:rPr>
      <w:t>ページ番号を入れてください</w:t>
    </w:r>
  </w:p>
  <w:p w14:paraId="55D8A0C1" w14:textId="77777777" w:rsidR="00B56F3B" w:rsidRPr="00B56F3B" w:rsidRDefault="00B56F3B" w:rsidP="00B56F3B">
    <w:pPr>
      <w:tabs>
        <w:tab w:val="center" w:pos="4252"/>
        <w:tab w:val="right" w:pos="8504"/>
      </w:tabs>
      <w:snapToGrid w:val="0"/>
      <w:jc w:val="center"/>
      <w:rPr>
        <w:kern w:val="0"/>
        <w14:ligatures w14:val="none"/>
      </w:rPr>
    </w:pPr>
    <w:r w:rsidRPr="00B56F3B">
      <w:rPr>
        <w:kern w:val="0"/>
        <w14:ligatures w14:val="none"/>
      </w:rPr>
      <w:fldChar w:fldCharType="begin"/>
    </w:r>
    <w:r w:rsidRPr="00B56F3B">
      <w:rPr>
        <w:kern w:val="0"/>
        <w14:ligatures w14:val="none"/>
      </w:rPr>
      <w:instrText>PAGE   \* MERGEFORMAT</w:instrText>
    </w:r>
    <w:r w:rsidRPr="00B56F3B">
      <w:rPr>
        <w:kern w:val="0"/>
        <w14:ligatures w14:val="none"/>
      </w:rPr>
      <w:fldChar w:fldCharType="separate"/>
    </w:r>
    <w:r w:rsidRPr="00B56F3B">
      <w:rPr>
        <w:kern w:val="0"/>
        <w14:ligatures w14:val="none"/>
      </w:rPr>
      <w:t>1</w:t>
    </w:r>
    <w:r w:rsidRPr="00B56F3B">
      <w:rPr>
        <w:kern w:val="0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AB22A" w14:textId="77777777" w:rsidR="00B231EF" w:rsidRDefault="00B231EF" w:rsidP="00D21154">
      <w:r>
        <w:separator/>
      </w:r>
    </w:p>
  </w:footnote>
  <w:footnote w:type="continuationSeparator" w:id="0">
    <w:p w14:paraId="49400F65" w14:textId="77777777" w:rsidR="00B231EF" w:rsidRDefault="00B231EF" w:rsidP="00D2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09ADC" w14:textId="77777777" w:rsidR="00FF7E85" w:rsidRPr="00C147AD" w:rsidRDefault="00604A77" w:rsidP="00EE1029">
    <w:pPr>
      <w:pStyle w:val="a9"/>
      <w:rPr>
        <w:sz w:val="12"/>
        <w:szCs w:val="12"/>
      </w:rPr>
    </w:pPr>
    <w:r>
      <w:rPr>
        <w:rFonts w:hint="eastAsia"/>
      </w:rPr>
      <w:t>投稿</w:t>
    </w:r>
    <w:r w:rsidR="00D21154">
      <w:rPr>
        <w:rFonts w:hint="eastAsia"/>
      </w:rPr>
      <w:t xml:space="preserve">テンプレート　</w:t>
    </w:r>
    <w:r w:rsidR="00766F20">
      <w:rPr>
        <w:rFonts w:hint="eastAsia"/>
      </w:rPr>
      <w:t>入力時</w:t>
    </w:r>
    <w:r w:rsidR="00FF7E85">
      <w:rPr>
        <w:rFonts w:hint="eastAsia"/>
      </w:rPr>
      <w:t>，</w:t>
    </w:r>
    <w:r w:rsidR="00AE7E3F" w:rsidRPr="00AE7E3F">
      <w:rPr>
        <w:rFonts w:hint="eastAsia"/>
        <w:color w:val="FF0000"/>
      </w:rPr>
      <w:t>赤字</w:t>
    </w:r>
    <w:r w:rsidR="00AE7E3F">
      <w:rPr>
        <w:rFonts w:hint="eastAsia"/>
      </w:rPr>
      <w:t>は残し</w:t>
    </w:r>
    <w:r w:rsidR="00766F20">
      <w:rPr>
        <w:rFonts w:hint="eastAsia"/>
      </w:rPr>
      <w:t>，</w:t>
    </w:r>
    <w:r w:rsidR="00D21154" w:rsidRPr="00AE7E3F">
      <w:rPr>
        <w:rFonts w:hint="eastAsia"/>
        <w:color w:val="0070C0"/>
      </w:rPr>
      <w:t>青字</w:t>
    </w:r>
    <w:r w:rsidR="00D21154">
      <w:rPr>
        <w:rFonts w:hint="eastAsia"/>
      </w:rPr>
      <w:t>を削除。</w:t>
    </w:r>
    <w:r w:rsidR="00766F20">
      <w:rPr>
        <w:rFonts w:hint="eastAsia"/>
      </w:rPr>
      <w:t xml:space="preserve">　</w:t>
    </w:r>
    <w:r w:rsidR="00C147AD" w:rsidRPr="00C147AD">
      <w:rPr>
        <w:rFonts w:hint="eastAsia"/>
      </w:rPr>
      <w:t>天地左右</w:t>
    </w:r>
    <w:r w:rsidR="00D21154" w:rsidRPr="00C147AD">
      <w:rPr>
        <w:rFonts w:hint="eastAsia"/>
        <w:szCs w:val="16"/>
      </w:rPr>
      <w:t>マージン</w:t>
    </w:r>
    <w:r w:rsidR="00D21154" w:rsidRPr="00C147AD">
      <w:rPr>
        <w:szCs w:val="16"/>
      </w:rPr>
      <w:t>20</w:t>
    </w:r>
    <w:r w:rsidR="00D21154" w:rsidRPr="00C147AD">
      <w:rPr>
        <w:rFonts w:hint="eastAsia"/>
        <w:szCs w:val="16"/>
      </w:rPr>
      <w:t>ミリ（ヘッダーとフッターの位置</w:t>
    </w:r>
    <w:r w:rsidR="00D21154" w:rsidRPr="00C147AD">
      <w:rPr>
        <w:szCs w:val="16"/>
      </w:rPr>
      <w:t>10</w:t>
    </w:r>
    <w:r w:rsidR="00D21154" w:rsidRPr="00C147AD">
      <w:rPr>
        <w:rFonts w:hint="eastAsia"/>
        <w:szCs w:val="16"/>
      </w:rPr>
      <w:t>ミリ）。ページ設定文字数と行数を横</w:t>
    </w:r>
    <w:r w:rsidR="00EE1029" w:rsidRPr="00C147AD">
      <w:rPr>
        <w:rFonts w:hint="eastAsia"/>
        <w:szCs w:val="16"/>
      </w:rPr>
      <w:t>48</w:t>
    </w:r>
    <w:r w:rsidR="00D21154" w:rsidRPr="00C147AD">
      <w:rPr>
        <w:rFonts w:hint="eastAsia"/>
        <w:szCs w:val="16"/>
      </w:rPr>
      <w:t>字縦</w:t>
    </w:r>
    <w:r w:rsidR="00EE1029" w:rsidRPr="00C147AD">
      <w:rPr>
        <w:rFonts w:hint="eastAsia"/>
        <w:szCs w:val="16"/>
      </w:rPr>
      <w:t>45</w:t>
    </w:r>
    <w:r w:rsidR="00D21154" w:rsidRPr="00C147AD">
      <w:rPr>
        <w:rFonts w:hint="eastAsia"/>
        <w:szCs w:val="16"/>
      </w:rPr>
      <w:t>行に設定。文字数と行数のタブのフォント設定とリボンのホームの文字設定を</w:t>
    </w:r>
    <w:r w:rsidR="00D21154" w:rsidRPr="00C147AD">
      <w:rPr>
        <w:szCs w:val="16"/>
      </w:rPr>
      <w:t>10pt</w:t>
    </w:r>
    <w:r w:rsidR="00D21154" w:rsidRPr="00C147AD">
      <w:rPr>
        <w:rFonts w:hint="eastAsia"/>
        <w:szCs w:val="16"/>
      </w:rPr>
      <w:t>に設定。行番号を設定。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B65C0"/>
    <w:multiLevelType w:val="hybridMultilevel"/>
    <w:tmpl w:val="9E744362"/>
    <w:lvl w:ilvl="0" w:tplc="63D8E71C">
      <w:start w:val="1"/>
      <w:numFmt w:val="decimalEnclosedCircle"/>
      <w:lvlText w:val="%1"/>
      <w:lvlJc w:val="left"/>
      <w:pPr>
        <w:ind w:left="1240" w:hanging="44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944A26"/>
    <w:multiLevelType w:val="hybridMultilevel"/>
    <w:tmpl w:val="18F26A3E"/>
    <w:lvl w:ilvl="0" w:tplc="69066D16">
      <w:start w:val="1"/>
      <w:numFmt w:val="upperRoman"/>
      <w:lvlText w:val="%1."/>
      <w:lvlJc w:val="left"/>
      <w:pPr>
        <w:ind w:left="440" w:hanging="440"/>
      </w:pPr>
      <w:rPr>
        <w:rFonts w:ascii="Times New Roman" w:hAnsi="Times New Roman" w:cs="Times New Roman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D8546F"/>
    <w:multiLevelType w:val="hybridMultilevel"/>
    <w:tmpl w:val="3684D0BA"/>
    <w:lvl w:ilvl="0" w:tplc="F760D6F0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3" w15:restartNumberingAfterBreak="0">
    <w:nsid w:val="412E3A0D"/>
    <w:multiLevelType w:val="multilevel"/>
    <w:tmpl w:val="3D82361C"/>
    <w:styleLink w:val="-1"/>
    <w:lvl w:ilvl="0">
      <w:start w:val="1"/>
      <w:numFmt w:val="upperRoman"/>
      <w:lvlText w:val="%1."/>
      <w:lvlJc w:val="left"/>
      <w:pPr>
        <w:ind w:left="440" w:hanging="440"/>
      </w:pPr>
      <w:rPr>
        <w:rFonts w:ascii="Times New Roman" w:eastAsia="ＭＳ ゴシック" w:hAnsi="Times New Roman" w:cs="Times New Roman" w:hint="default"/>
        <w:b/>
        <w:bCs/>
        <w:sz w:val="2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5143A7"/>
    <w:multiLevelType w:val="multilevel"/>
    <w:tmpl w:val="EAA678E0"/>
    <w:lvl w:ilvl="0">
      <w:start w:val="1"/>
      <w:numFmt w:val="upperRoman"/>
      <w:pStyle w:val="1"/>
      <w:lvlText w:val="%1"/>
      <w:lvlJc w:val="left"/>
      <w:pPr>
        <w:ind w:left="340" w:hanging="340"/>
      </w:p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pStyle w:val="2"/>
      <w:lvlText w:val="%4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5" w15:restartNumberingAfterBreak="0">
    <w:nsid w:val="5B755BC0"/>
    <w:multiLevelType w:val="hybridMultilevel"/>
    <w:tmpl w:val="AC7EE742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B833D36"/>
    <w:multiLevelType w:val="hybridMultilevel"/>
    <w:tmpl w:val="69A435D2"/>
    <w:lvl w:ilvl="0" w:tplc="BFB64236">
      <w:start w:val="1"/>
      <w:numFmt w:val="decimal"/>
      <w:pStyle w:val="JFE3"/>
      <w:lvlText w:val="(%1)"/>
      <w:lvlJc w:val="left"/>
      <w:pPr>
        <w:ind w:left="360" w:hanging="360"/>
      </w:pPr>
      <w:rPr>
        <w:rFonts w:ascii="ＭＳ ゴシック" w:eastAsia="ＭＳ ゴシック" w:hAnsi="ＭＳ ゴシック"/>
      </w:rPr>
    </w:lvl>
    <w:lvl w:ilvl="1" w:tplc="74A8CFBA">
      <w:numFmt w:val="bullet"/>
      <w:lvlText w:val="■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15F10E0"/>
    <w:multiLevelType w:val="hybridMultilevel"/>
    <w:tmpl w:val="A442EB34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ED56AEAE">
      <w:start w:val="1"/>
      <w:numFmt w:val="decimalEnclosedCircle"/>
      <w:pStyle w:val="4"/>
      <w:lvlText w:val="%2"/>
      <w:lvlJc w:val="left"/>
      <w:pPr>
        <w:ind w:left="1240" w:hanging="44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23042732">
    <w:abstractNumId w:val="1"/>
  </w:num>
  <w:num w:numId="2" w16cid:durableId="1759208045">
    <w:abstractNumId w:val="4"/>
  </w:num>
  <w:num w:numId="3" w16cid:durableId="388505065">
    <w:abstractNumId w:val="3"/>
  </w:num>
  <w:num w:numId="4" w16cid:durableId="840394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133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2581131">
    <w:abstractNumId w:val="6"/>
  </w:num>
  <w:num w:numId="7" w16cid:durableId="197932545">
    <w:abstractNumId w:val="5"/>
  </w:num>
  <w:num w:numId="8" w16cid:durableId="1782914669">
    <w:abstractNumId w:val="7"/>
  </w:num>
  <w:num w:numId="9" w16cid:durableId="626670152">
    <w:abstractNumId w:val="0"/>
  </w:num>
  <w:num w:numId="10" w16cid:durableId="477654736">
    <w:abstractNumId w:val="6"/>
    <w:lvlOverride w:ilvl="0">
      <w:startOverride w:val="1"/>
    </w:lvlOverride>
  </w:num>
  <w:num w:numId="11" w16cid:durableId="402066052">
    <w:abstractNumId w:val="6"/>
  </w:num>
  <w:num w:numId="12" w16cid:durableId="124494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9377283">
    <w:abstractNumId w:val="6"/>
  </w:num>
  <w:num w:numId="14" w16cid:durableId="621231202">
    <w:abstractNumId w:val="6"/>
  </w:num>
  <w:num w:numId="15" w16cid:durableId="288975408">
    <w:abstractNumId w:val="7"/>
    <w:lvlOverride w:ilvl="0">
      <w:startOverride w:val="1"/>
    </w:lvlOverride>
  </w:num>
  <w:num w:numId="16" w16cid:durableId="496188213">
    <w:abstractNumId w:val="7"/>
    <w:lvlOverride w:ilvl="0">
      <w:startOverride w:val="1"/>
    </w:lvlOverride>
  </w:num>
  <w:num w:numId="17" w16cid:durableId="274677287">
    <w:abstractNumId w:val="7"/>
    <w:lvlOverride w:ilvl="0">
      <w:startOverride w:val="1"/>
    </w:lvlOverride>
  </w:num>
  <w:num w:numId="18" w16cid:durableId="522984813">
    <w:abstractNumId w:val="7"/>
    <w:lvlOverride w:ilvl="0">
      <w:startOverride w:val="1"/>
    </w:lvlOverride>
  </w:num>
  <w:num w:numId="19" w16cid:durableId="1473018751">
    <w:abstractNumId w:val="7"/>
    <w:lvlOverride w:ilvl="0">
      <w:startOverride w:val="1"/>
    </w:lvlOverride>
  </w:num>
  <w:num w:numId="20" w16cid:durableId="779374506">
    <w:abstractNumId w:val="7"/>
    <w:lvlOverride w:ilvl="0">
      <w:startOverride w:val="1"/>
    </w:lvlOverride>
  </w:num>
  <w:num w:numId="21" w16cid:durableId="1446540547">
    <w:abstractNumId w:val="7"/>
    <w:lvlOverride w:ilvl="0">
      <w:startOverride w:val="1"/>
    </w:lvlOverride>
  </w:num>
  <w:num w:numId="22" w16cid:durableId="201946125">
    <w:abstractNumId w:val="7"/>
    <w:lvlOverride w:ilvl="0">
      <w:startOverride w:val="1"/>
    </w:lvlOverride>
  </w:num>
  <w:num w:numId="23" w16cid:durableId="916981795">
    <w:abstractNumId w:val="7"/>
    <w:lvlOverride w:ilvl="0">
      <w:startOverride w:val="1"/>
    </w:lvlOverride>
  </w:num>
  <w:num w:numId="24" w16cid:durableId="27074174">
    <w:abstractNumId w:val="7"/>
    <w:lvlOverride w:ilvl="0">
      <w:startOverride w:val="1"/>
    </w:lvlOverride>
  </w:num>
  <w:num w:numId="25" w16cid:durableId="1705519830">
    <w:abstractNumId w:val="7"/>
    <w:lvlOverride w:ilvl="0">
      <w:startOverride w:val="1"/>
    </w:lvlOverride>
  </w:num>
  <w:num w:numId="26" w16cid:durableId="1217475943">
    <w:abstractNumId w:val="2"/>
  </w:num>
  <w:num w:numId="27" w16cid:durableId="1884488249">
    <w:abstractNumId w:val="6"/>
    <w:lvlOverride w:ilvl="0">
      <w:startOverride w:val="1"/>
    </w:lvlOverride>
  </w:num>
  <w:num w:numId="28" w16cid:durableId="51118459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800"/>
  <w:drawingGridHorizontalSpacing w:val="10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83"/>
    <w:rsid w:val="0000299A"/>
    <w:rsid w:val="00006F03"/>
    <w:rsid w:val="00020E71"/>
    <w:rsid w:val="00046FEB"/>
    <w:rsid w:val="00061AF8"/>
    <w:rsid w:val="00061E7E"/>
    <w:rsid w:val="00085BEE"/>
    <w:rsid w:val="00091A1F"/>
    <w:rsid w:val="0009288A"/>
    <w:rsid w:val="000A17D3"/>
    <w:rsid w:val="000A211F"/>
    <w:rsid w:val="000A243E"/>
    <w:rsid w:val="000A3FF7"/>
    <w:rsid w:val="000A7FC1"/>
    <w:rsid w:val="000D500E"/>
    <w:rsid w:val="000E386E"/>
    <w:rsid w:val="000E661F"/>
    <w:rsid w:val="000F3983"/>
    <w:rsid w:val="00105FA6"/>
    <w:rsid w:val="00106044"/>
    <w:rsid w:val="00111DAB"/>
    <w:rsid w:val="00115910"/>
    <w:rsid w:val="001173D9"/>
    <w:rsid w:val="00120A8F"/>
    <w:rsid w:val="00122292"/>
    <w:rsid w:val="00133F01"/>
    <w:rsid w:val="001364FE"/>
    <w:rsid w:val="00140587"/>
    <w:rsid w:val="00146A7A"/>
    <w:rsid w:val="0015151C"/>
    <w:rsid w:val="001542A3"/>
    <w:rsid w:val="00157FE0"/>
    <w:rsid w:val="00161CA5"/>
    <w:rsid w:val="00170A8A"/>
    <w:rsid w:val="00172DDF"/>
    <w:rsid w:val="001801E3"/>
    <w:rsid w:val="00195AB6"/>
    <w:rsid w:val="00196304"/>
    <w:rsid w:val="001A2D67"/>
    <w:rsid w:val="001B2DF0"/>
    <w:rsid w:val="001B46C6"/>
    <w:rsid w:val="001C2F64"/>
    <w:rsid w:val="001D28B7"/>
    <w:rsid w:val="001D6913"/>
    <w:rsid w:val="001D7A99"/>
    <w:rsid w:val="001E2FE1"/>
    <w:rsid w:val="001E7B35"/>
    <w:rsid w:val="001F40FD"/>
    <w:rsid w:val="0020397E"/>
    <w:rsid w:val="002103BF"/>
    <w:rsid w:val="002109EB"/>
    <w:rsid w:val="002128A4"/>
    <w:rsid w:val="0021497B"/>
    <w:rsid w:val="002445BF"/>
    <w:rsid w:val="002448B9"/>
    <w:rsid w:val="00245184"/>
    <w:rsid w:val="00246759"/>
    <w:rsid w:val="002529FA"/>
    <w:rsid w:val="00261EF1"/>
    <w:rsid w:val="00267DF3"/>
    <w:rsid w:val="002723FA"/>
    <w:rsid w:val="00273FAF"/>
    <w:rsid w:val="00281CDA"/>
    <w:rsid w:val="002965AB"/>
    <w:rsid w:val="002A0823"/>
    <w:rsid w:val="002A32E1"/>
    <w:rsid w:val="002C4C22"/>
    <w:rsid w:val="002D3962"/>
    <w:rsid w:val="002D7BBE"/>
    <w:rsid w:val="002E0BA7"/>
    <w:rsid w:val="002E1570"/>
    <w:rsid w:val="002E54F0"/>
    <w:rsid w:val="002E7F42"/>
    <w:rsid w:val="002F284A"/>
    <w:rsid w:val="002F6CD7"/>
    <w:rsid w:val="003134D4"/>
    <w:rsid w:val="003509E0"/>
    <w:rsid w:val="0035248F"/>
    <w:rsid w:val="00353FC9"/>
    <w:rsid w:val="00357D3F"/>
    <w:rsid w:val="003669E0"/>
    <w:rsid w:val="0038191D"/>
    <w:rsid w:val="003834BB"/>
    <w:rsid w:val="003A3F6B"/>
    <w:rsid w:val="003A4954"/>
    <w:rsid w:val="003A4A10"/>
    <w:rsid w:val="003B1E69"/>
    <w:rsid w:val="003B76DF"/>
    <w:rsid w:val="003E14FE"/>
    <w:rsid w:val="003E1BB9"/>
    <w:rsid w:val="003F20E7"/>
    <w:rsid w:val="00407395"/>
    <w:rsid w:val="004130BE"/>
    <w:rsid w:val="004137CE"/>
    <w:rsid w:val="0041419B"/>
    <w:rsid w:val="00421B2B"/>
    <w:rsid w:val="00427084"/>
    <w:rsid w:val="00430A87"/>
    <w:rsid w:val="00436C19"/>
    <w:rsid w:val="004376E4"/>
    <w:rsid w:val="00440825"/>
    <w:rsid w:val="00444A48"/>
    <w:rsid w:val="00484DE7"/>
    <w:rsid w:val="0048758C"/>
    <w:rsid w:val="00490F9E"/>
    <w:rsid w:val="004944AF"/>
    <w:rsid w:val="00496203"/>
    <w:rsid w:val="004A39BF"/>
    <w:rsid w:val="004B4064"/>
    <w:rsid w:val="004B4CC3"/>
    <w:rsid w:val="004B5EF8"/>
    <w:rsid w:val="004B6D2F"/>
    <w:rsid w:val="004C1AA3"/>
    <w:rsid w:val="004C5A5F"/>
    <w:rsid w:val="004D439C"/>
    <w:rsid w:val="004E0783"/>
    <w:rsid w:val="00500DF3"/>
    <w:rsid w:val="005011C5"/>
    <w:rsid w:val="0050689D"/>
    <w:rsid w:val="0051242C"/>
    <w:rsid w:val="005134D6"/>
    <w:rsid w:val="0051576F"/>
    <w:rsid w:val="00516DF3"/>
    <w:rsid w:val="0052746C"/>
    <w:rsid w:val="0054604F"/>
    <w:rsid w:val="005502B9"/>
    <w:rsid w:val="00550591"/>
    <w:rsid w:val="00552AB6"/>
    <w:rsid w:val="00560660"/>
    <w:rsid w:val="00562BE3"/>
    <w:rsid w:val="00571F00"/>
    <w:rsid w:val="00573C27"/>
    <w:rsid w:val="0058585F"/>
    <w:rsid w:val="0058712B"/>
    <w:rsid w:val="00593D41"/>
    <w:rsid w:val="005B55EA"/>
    <w:rsid w:val="005B6454"/>
    <w:rsid w:val="005C18C2"/>
    <w:rsid w:val="005C284F"/>
    <w:rsid w:val="005C6394"/>
    <w:rsid w:val="005D02FE"/>
    <w:rsid w:val="005D778C"/>
    <w:rsid w:val="005F07F0"/>
    <w:rsid w:val="00604A77"/>
    <w:rsid w:val="0061353D"/>
    <w:rsid w:val="00621C56"/>
    <w:rsid w:val="006263E8"/>
    <w:rsid w:val="00633648"/>
    <w:rsid w:val="006408CE"/>
    <w:rsid w:val="00663537"/>
    <w:rsid w:val="006636C8"/>
    <w:rsid w:val="006644D7"/>
    <w:rsid w:val="00666173"/>
    <w:rsid w:val="00666CEF"/>
    <w:rsid w:val="00667B4D"/>
    <w:rsid w:val="00681BDF"/>
    <w:rsid w:val="00690C6A"/>
    <w:rsid w:val="00692E3D"/>
    <w:rsid w:val="006C1D4A"/>
    <w:rsid w:val="006E3B03"/>
    <w:rsid w:val="006F3C19"/>
    <w:rsid w:val="006F4276"/>
    <w:rsid w:val="006F5630"/>
    <w:rsid w:val="00717D92"/>
    <w:rsid w:val="007279B5"/>
    <w:rsid w:val="007311F3"/>
    <w:rsid w:val="0073568F"/>
    <w:rsid w:val="00742940"/>
    <w:rsid w:val="00742A23"/>
    <w:rsid w:val="00745416"/>
    <w:rsid w:val="007543FE"/>
    <w:rsid w:val="00755139"/>
    <w:rsid w:val="00761B83"/>
    <w:rsid w:val="00763A5D"/>
    <w:rsid w:val="00766F20"/>
    <w:rsid w:val="00767E8F"/>
    <w:rsid w:val="00771EBD"/>
    <w:rsid w:val="00795C2E"/>
    <w:rsid w:val="00796FF9"/>
    <w:rsid w:val="007A2318"/>
    <w:rsid w:val="007B32AD"/>
    <w:rsid w:val="007B488C"/>
    <w:rsid w:val="007B6918"/>
    <w:rsid w:val="007C1D08"/>
    <w:rsid w:val="007C576B"/>
    <w:rsid w:val="007D467F"/>
    <w:rsid w:val="007D7C3B"/>
    <w:rsid w:val="007E5235"/>
    <w:rsid w:val="007F22C5"/>
    <w:rsid w:val="007F49D9"/>
    <w:rsid w:val="008050BA"/>
    <w:rsid w:val="00810CFF"/>
    <w:rsid w:val="008142BB"/>
    <w:rsid w:val="008428F5"/>
    <w:rsid w:val="00844A6F"/>
    <w:rsid w:val="00855A07"/>
    <w:rsid w:val="00874109"/>
    <w:rsid w:val="00880109"/>
    <w:rsid w:val="008831DB"/>
    <w:rsid w:val="00892670"/>
    <w:rsid w:val="008A06D8"/>
    <w:rsid w:val="008C1561"/>
    <w:rsid w:val="008C27A3"/>
    <w:rsid w:val="008D120E"/>
    <w:rsid w:val="008E6FFF"/>
    <w:rsid w:val="008F630A"/>
    <w:rsid w:val="00912871"/>
    <w:rsid w:val="00913D9A"/>
    <w:rsid w:val="00914618"/>
    <w:rsid w:val="00927CDB"/>
    <w:rsid w:val="009327D8"/>
    <w:rsid w:val="00933789"/>
    <w:rsid w:val="00936BA7"/>
    <w:rsid w:val="00955CB2"/>
    <w:rsid w:val="0096322B"/>
    <w:rsid w:val="009639FB"/>
    <w:rsid w:val="00991568"/>
    <w:rsid w:val="009A2C5A"/>
    <w:rsid w:val="009A3CEB"/>
    <w:rsid w:val="009B59AD"/>
    <w:rsid w:val="009C5237"/>
    <w:rsid w:val="009D3A1B"/>
    <w:rsid w:val="009D7F39"/>
    <w:rsid w:val="009E4AA2"/>
    <w:rsid w:val="009E71F6"/>
    <w:rsid w:val="009E78EF"/>
    <w:rsid w:val="009F7335"/>
    <w:rsid w:val="00A03DF0"/>
    <w:rsid w:val="00A16CF8"/>
    <w:rsid w:val="00A21ACD"/>
    <w:rsid w:val="00A759BD"/>
    <w:rsid w:val="00A804E1"/>
    <w:rsid w:val="00A9219D"/>
    <w:rsid w:val="00A93DB6"/>
    <w:rsid w:val="00AB19E4"/>
    <w:rsid w:val="00AD0448"/>
    <w:rsid w:val="00AE7E3F"/>
    <w:rsid w:val="00B01838"/>
    <w:rsid w:val="00B02F98"/>
    <w:rsid w:val="00B0677D"/>
    <w:rsid w:val="00B212FB"/>
    <w:rsid w:val="00B231EF"/>
    <w:rsid w:val="00B35AFC"/>
    <w:rsid w:val="00B401EB"/>
    <w:rsid w:val="00B421F8"/>
    <w:rsid w:val="00B45409"/>
    <w:rsid w:val="00B55418"/>
    <w:rsid w:val="00B56F3B"/>
    <w:rsid w:val="00B702A0"/>
    <w:rsid w:val="00B86E3F"/>
    <w:rsid w:val="00B87499"/>
    <w:rsid w:val="00B94E05"/>
    <w:rsid w:val="00B96000"/>
    <w:rsid w:val="00BA4461"/>
    <w:rsid w:val="00BA743F"/>
    <w:rsid w:val="00BC6982"/>
    <w:rsid w:val="00BD4F2D"/>
    <w:rsid w:val="00BE3CD4"/>
    <w:rsid w:val="00BF62B1"/>
    <w:rsid w:val="00BF6965"/>
    <w:rsid w:val="00C147AD"/>
    <w:rsid w:val="00C269D3"/>
    <w:rsid w:val="00C309DA"/>
    <w:rsid w:val="00C3344C"/>
    <w:rsid w:val="00C444DA"/>
    <w:rsid w:val="00C5505D"/>
    <w:rsid w:val="00C623F0"/>
    <w:rsid w:val="00C62B38"/>
    <w:rsid w:val="00C65769"/>
    <w:rsid w:val="00C65C46"/>
    <w:rsid w:val="00C747DE"/>
    <w:rsid w:val="00C82B7A"/>
    <w:rsid w:val="00C95D73"/>
    <w:rsid w:val="00CA0DDA"/>
    <w:rsid w:val="00CB3EE3"/>
    <w:rsid w:val="00CC4AE2"/>
    <w:rsid w:val="00CE15A3"/>
    <w:rsid w:val="00CE1E7B"/>
    <w:rsid w:val="00D02013"/>
    <w:rsid w:val="00D10D2C"/>
    <w:rsid w:val="00D1576F"/>
    <w:rsid w:val="00D15A93"/>
    <w:rsid w:val="00D21154"/>
    <w:rsid w:val="00D22F57"/>
    <w:rsid w:val="00D2624B"/>
    <w:rsid w:val="00D50235"/>
    <w:rsid w:val="00D57409"/>
    <w:rsid w:val="00D61235"/>
    <w:rsid w:val="00D63E4C"/>
    <w:rsid w:val="00D7274D"/>
    <w:rsid w:val="00D77D65"/>
    <w:rsid w:val="00D80E61"/>
    <w:rsid w:val="00D9025B"/>
    <w:rsid w:val="00D93C12"/>
    <w:rsid w:val="00D94B22"/>
    <w:rsid w:val="00DA10AB"/>
    <w:rsid w:val="00DA7C2E"/>
    <w:rsid w:val="00DB7090"/>
    <w:rsid w:val="00DC2A34"/>
    <w:rsid w:val="00DF2A85"/>
    <w:rsid w:val="00DF6718"/>
    <w:rsid w:val="00E0497C"/>
    <w:rsid w:val="00E12D9F"/>
    <w:rsid w:val="00E22330"/>
    <w:rsid w:val="00E23C20"/>
    <w:rsid w:val="00E241FC"/>
    <w:rsid w:val="00E36DF1"/>
    <w:rsid w:val="00E51DD2"/>
    <w:rsid w:val="00E571F7"/>
    <w:rsid w:val="00E67E6D"/>
    <w:rsid w:val="00E74518"/>
    <w:rsid w:val="00E84EEF"/>
    <w:rsid w:val="00EA02AC"/>
    <w:rsid w:val="00EB50D6"/>
    <w:rsid w:val="00ED1D1A"/>
    <w:rsid w:val="00ED205E"/>
    <w:rsid w:val="00EE1029"/>
    <w:rsid w:val="00EE1E83"/>
    <w:rsid w:val="00EF04EB"/>
    <w:rsid w:val="00F02984"/>
    <w:rsid w:val="00F066C9"/>
    <w:rsid w:val="00F145CF"/>
    <w:rsid w:val="00F16D0D"/>
    <w:rsid w:val="00F23676"/>
    <w:rsid w:val="00F27EB2"/>
    <w:rsid w:val="00F3196F"/>
    <w:rsid w:val="00F35F0B"/>
    <w:rsid w:val="00F37109"/>
    <w:rsid w:val="00F420DB"/>
    <w:rsid w:val="00F423C9"/>
    <w:rsid w:val="00F464EB"/>
    <w:rsid w:val="00F5048D"/>
    <w:rsid w:val="00F5524A"/>
    <w:rsid w:val="00F60B4C"/>
    <w:rsid w:val="00F76CFC"/>
    <w:rsid w:val="00F8045A"/>
    <w:rsid w:val="00F84F85"/>
    <w:rsid w:val="00F90726"/>
    <w:rsid w:val="00F96438"/>
    <w:rsid w:val="00FB5A59"/>
    <w:rsid w:val="00FB688F"/>
    <w:rsid w:val="00FC2AE2"/>
    <w:rsid w:val="00FC3B44"/>
    <w:rsid w:val="00FD2729"/>
    <w:rsid w:val="00FF1BBC"/>
    <w:rsid w:val="00FF5418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CF36F"/>
  <w15:chartTrackingRefBased/>
  <w15:docId w15:val="{CC51E8B9-F5E5-F64F-AD41-2A496250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3F01"/>
    <w:pPr>
      <w:keepNext/>
      <w:numPr>
        <w:numId w:val="2"/>
      </w:numPr>
      <w:outlineLvl w:val="0"/>
    </w:pPr>
    <w:rPr>
      <w:rFonts w:ascii="ＭＳ ゴシック" w:eastAsia="ＭＳ ゴシック" w:hAnsi="ＭＳ ゴシック" w:cstheme="majorBidi"/>
      <w:b/>
      <w:bCs/>
      <w:szCs w:val="20"/>
    </w:rPr>
  </w:style>
  <w:style w:type="paragraph" w:styleId="2">
    <w:name w:val="heading 2"/>
    <w:basedOn w:val="a0"/>
    <w:next w:val="a"/>
    <w:link w:val="20"/>
    <w:uiPriority w:val="9"/>
    <w:unhideWhenUsed/>
    <w:qFormat/>
    <w:rsid w:val="007A2318"/>
    <w:pPr>
      <w:numPr>
        <w:ilvl w:val="3"/>
        <w:numId w:val="2"/>
      </w:numPr>
      <w:ind w:leftChars="0" w:left="227" w:hanging="227"/>
      <w:jc w:val="left"/>
      <w:outlineLvl w:val="1"/>
    </w:pPr>
    <w:rPr>
      <w:rFonts w:ascii="ＭＳ ゴシック" w:eastAsia="ＭＳ ゴシック" w:hAnsi="ＭＳ ゴシック"/>
      <w:b/>
      <w:bCs/>
      <w:color w:val="000000" w:themeColor="text1"/>
      <w:kern w:val="0"/>
      <w14:ligatures w14:val="none"/>
    </w:rPr>
  </w:style>
  <w:style w:type="paragraph" w:styleId="3">
    <w:name w:val="heading 3"/>
    <w:basedOn w:val="a0"/>
    <w:next w:val="a"/>
    <w:link w:val="30"/>
    <w:uiPriority w:val="9"/>
    <w:unhideWhenUsed/>
    <w:qFormat/>
    <w:rsid w:val="00667B4D"/>
    <w:pPr>
      <w:snapToGrid w:val="0"/>
      <w:ind w:leftChars="0" w:left="0" w:hanging="36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next w:val="a"/>
    <w:link w:val="40"/>
    <w:uiPriority w:val="9"/>
    <w:unhideWhenUsed/>
    <w:qFormat/>
    <w:rsid w:val="007A2318"/>
    <w:pPr>
      <w:numPr>
        <w:ilvl w:val="1"/>
        <w:numId w:val="8"/>
      </w:numPr>
      <w:snapToGrid w:val="0"/>
      <w:ind w:leftChars="100" w:left="427" w:hanging="227"/>
      <w:outlineLvl w:val="3"/>
    </w:pPr>
    <w:rPr>
      <w:rFonts w:ascii="Yu Gothic" w:eastAsia="Yu Gothic" w:hAnsi="Yu Goth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21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D21154"/>
    <w:rPr>
      <w:sz w:val="20"/>
    </w:rPr>
  </w:style>
  <w:style w:type="paragraph" w:styleId="a6">
    <w:name w:val="footer"/>
    <w:basedOn w:val="a"/>
    <w:link w:val="a7"/>
    <w:uiPriority w:val="99"/>
    <w:unhideWhenUsed/>
    <w:rsid w:val="00D21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D21154"/>
    <w:rPr>
      <w:sz w:val="20"/>
    </w:rPr>
  </w:style>
  <w:style w:type="character" w:customStyle="1" w:styleId="a8">
    <w:name w:val="ヘッダー文字 (文字)"/>
    <w:basedOn w:val="a1"/>
    <w:link w:val="a9"/>
    <w:locked/>
    <w:rsid w:val="00D21154"/>
    <w:rPr>
      <w:rFonts w:ascii="Times New Roman" w:hAnsi="Times New Roman" w:cs="Times New Roman"/>
      <w:sz w:val="16"/>
    </w:rPr>
  </w:style>
  <w:style w:type="paragraph" w:customStyle="1" w:styleId="a9">
    <w:name w:val="ヘッダー文字"/>
    <w:basedOn w:val="a"/>
    <w:link w:val="a8"/>
    <w:qFormat/>
    <w:rsid w:val="00D21154"/>
    <w:rPr>
      <w:sz w:val="16"/>
    </w:rPr>
  </w:style>
  <w:style w:type="character" w:styleId="aa">
    <w:name w:val="line number"/>
    <w:basedOn w:val="a1"/>
    <w:uiPriority w:val="99"/>
    <w:semiHidden/>
    <w:unhideWhenUsed/>
    <w:rsid w:val="007C1D08"/>
  </w:style>
  <w:style w:type="character" w:customStyle="1" w:styleId="10">
    <w:name w:val="見出し 1 (文字)"/>
    <w:basedOn w:val="a1"/>
    <w:link w:val="1"/>
    <w:uiPriority w:val="9"/>
    <w:rsid w:val="00133F01"/>
    <w:rPr>
      <w:rFonts w:ascii="ＭＳ ゴシック" w:eastAsia="ＭＳ ゴシック" w:hAnsi="ＭＳ ゴシック" w:cstheme="majorBidi"/>
      <w:b/>
      <w:bCs/>
      <w:szCs w:val="20"/>
    </w:rPr>
  </w:style>
  <w:style w:type="numbering" w:customStyle="1" w:styleId="-1">
    <w:name w:val="見出し-1"/>
    <w:uiPriority w:val="99"/>
    <w:rsid w:val="00D2624B"/>
    <w:pPr>
      <w:numPr>
        <w:numId w:val="3"/>
      </w:numPr>
    </w:pPr>
  </w:style>
  <w:style w:type="paragraph" w:styleId="a0">
    <w:name w:val="List Paragraph"/>
    <w:basedOn w:val="a"/>
    <w:uiPriority w:val="34"/>
    <w:qFormat/>
    <w:rsid w:val="00621C56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7A2318"/>
    <w:rPr>
      <w:rFonts w:ascii="ＭＳ ゴシック" w:eastAsia="ＭＳ ゴシック" w:hAnsi="ＭＳ ゴシック" w:cs="Times New Roman"/>
      <w:b/>
      <w:bCs/>
      <w:color w:val="000000" w:themeColor="text1"/>
      <w:kern w:val="0"/>
      <w:sz w:val="20"/>
      <w14:ligatures w14:val="none"/>
    </w:rPr>
  </w:style>
  <w:style w:type="character" w:customStyle="1" w:styleId="30">
    <w:name w:val="見出し 3 (文字)"/>
    <w:basedOn w:val="a1"/>
    <w:link w:val="3"/>
    <w:uiPriority w:val="9"/>
    <w:rsid w:val="00667B4D"/>
    <w:rPr>
      <w:rFonts w:ascii="ＭＳ ゴシック" w:eastAsia="ＭＳ ゴシック" w:hAnsi="ＭＳ ゴシック"/>
    </w:rPr>
  </w:style>
  <w:style w:type="character" w:customStyle="1" w:styleId="40">
    <w:name w:val="見出し 4 (文字)"/>
    <w:basedOn w:val="a1"/>
    <w:link w:val="4"/>
    <w:uiPriority w:val="9"/>
    <w:rsid w:val="007A2318"/>
    <w:rPr>
      <w:rFonts w:ascii="Yu Gothic" w:eastAsia="Yu Gothic" w:hAnsi="Yu Gothic"/>
      <w:sz w:val="20"/>
    </w:rPr>
  </w:style>
  <w:style w:type="paragraph" w:customStyle="1" w:styleId="JFE">
    <w:name w:val="JFE種別"/>
    <w:basedOn w:val="a"/>
    <w:qFormat/>
    <w:rsid w:val="00BF6965"/>
    <w:pPr>
      <w:snapToGrid w:val="0"/>
    </w:pPr>
    <w:rPr>
      <w:rFonts w:eastAsia="ＭＳ ゴシック"/>
      <w:b/>
      <w:sz w:val="24"/>
      <w:szCs w:val="24"/>
    </w:rPr>
  </w:style>
  <w:style w:type="character" w:styleId="ab">
    <w:name w:val="Hyperlink"/>
    <w:basedOn w:val="a1"/>
    <w:uiPriority w:val="99"/>
    <w:unhideWhenUsed/>
    <w:rsid w:val="006E3B03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6E3B03"/>
    <w:rPr>
      <w:color w:val="605E5C"/>
      <w:shd w:val="clear" w:color="auto" w:fill="E1DFDD"/>
    </w:rPr>
  </w:style>
  <w:style w:type="paragraph" w:customStyle="1" w:styleId="JFE0">
    <w:name w:val="JFE和文表題"/>
    <w:basedOn w:val="a"/>
    <w:qFormat/>
    <w:rsid w:val="000E386E"/>
    <w:pPr>
      <w:snapToGrid w:val="0"/>
      <w:spacing w:line="440" w:lineRule="exact"/>
      <w:jc w:val="center"/>
    </w:pPr>
    <w:rPr>
      <w:rFonts w:eastAsia="ＭＳ ゴシック"/>
      <w:b/>
      <w:spacing w:val="-10"/>
      <w:sz w:val="44"/>
      <w:szCs w:val="44"/>
    </w:rPr>
  </w:style>
  <w:style w:type="paragraph" w:customStyle="1" w:styleId="JFE1">
    <w:name w:val="JFE和文著者名"/>
    <w:basedOn w:val="a"/>
    <w:qFormat/>
    <w:rsid w:val="000E386E"/>
    <w:pPr>
      <w:snapToGrid w:val="0"/>
      <w:jc w:val="center"/>
    </w:pPr>
    <w:rPr>
      <w:rFonts w:ascii="ＭＳ ゴシック" w:eastAsia="ＭＳ ゴシック" w:hAnsi="ＭＳ ゴシック"/>
      <w:spacing w:val="-10"/>
      <w:sz w:val="36"/>
      <w:szCs w:val="36"/>
    </w:rPr>
  </w:style>
  <w:style w:type="paragraph" w:customStyle="1" w:styleId="JFE2">
    <w:name w:val="JFE和文所属"/>
    <w:basedOn w:val="a"/>
    <w:qFormat/>
    <w:rsid w:val="00F5048D"/>
    <w:pPr>
      <w:snapToGrid w:val="0"/>
      <w:jc w:val="center"/>
    </w:pPr>
    <w:rPr>
      <w:rFonts w:ascii="ＭＳ 明朝" w:hAnsi="ＭＳ 明朝"/>
    </w:rPr>
  </w:style>
  <w:style w:type="paragraph" w:customStyle="1" w:styleId="JFE4">
    <w:name w:val="JFE英文表題"/>
    <w:basedOn w:val="a"/>
    <w:qFormat/>
    <w:rsid w:val="00F5048D"/>
    <w:pPr>
      <w:snapToGrid w:val="0"/>
      <w:jc w:val="center"/>
    </w:pPr>
    <w:rPr>
      <w:rFonts w:eastAsia="ＭＳ ゴシック"/>
      <w:sz w:val="36"/>
      <w:szCs w:val="36"/>
    </w:rPr>
  </w:style>
  <w:style w:type="paragraph" w:customStyle="1" w:styleId="JFE5">
    <w:name w:val="JFE英文著者名"/>
    <w:basedOn w:val="a"/>
    <w:qFormat/>
    <w:rsid w:val="00C3344C"/>
    <w:pPr>
      <w:snapToGrid w:val="0"/>
      <w:spacing w:line="360" w:lineRule="exact"/>
      <w:jc w:val="center"/>
    </w:pPr>
    <w:rPr>
      <w:sz w:val="32"/>
      <w:szCs w:val="32"/>
    </w:rPr>
  </w:style>
  <w:style w:type="paragraph" w:customStyle="1" w:styleId="JFE6">
    <w:name w:val="JFE英文所属"/>
    <w:basedOn w:val="a"/>
    <w:qFormat/>
    <w:rsid w:val="00AB19E4"/>
    <w:pPr>
      <w:jc w:val="center"/>
    </w:pPr>
  </w:style>
  <w:style w:type="paragraph" w:customStyle="1" w:styleId="JFE7">
    <w:name w:val="JFE連絡先"/>
    <w:basedOn w:val="a"/>
    <w:qFormat/>
    <w:rsid w:val="005F07F0"/>
    <w:pPr>
      <w:spacing w:line="280" w:lineRule="exact"/>
    </w:pPr>
    <w:rPr>
      <w:rFonts w:ascii="ＭＳ 明朝" w:hAnsi="ＭＳ 明朝"/>
    </w:rPr>
  </w:style>
  <w:style w:type="paragraph" w:customStyle="1" w:styleId="JFE8">
    <w:name w:val="JFE和文要旨"/>
    <w:basedOn w:val="a"/>
    <w:qFormat/>
    <w:rsid w:val="005F07F0"/>
    <w:pPr>
      <w:spacing w:line="240" w:lineRule="exact"/>
      <w:ind w:leftChars="354" w:left="708" w:rightChars="70" w:right="140"/>
    </w:pPr>
    <w:rPr>
      <w:rFonts w:ascii="ＭＳ 明朝" w:hAnsi="ＭＳ 明朝"/>
      <w:sz w:val="18"/>
      <w:szCs w:val="18"/>
    </w:rPr>
  </w:style>
  <w:style w:type="paragraph" w:customStyle="1" w:styleId="JFE9">
    <w:name w:val="JFE英文要旨"/>
    <w:basedOn w:val="a"/>
    <w:qFormat/>
    <w:rsid w:val="005F07F0"/>
    <w:pPr>
      <w:snapToGrid w:val="0"/>
      <w:spacing w:line="240" w:lineRule="exact"/>
      <w:ind w:leftChars="354" w:left="708" w:rightChars="141" w:right="282"/>
    </w:pPr>
    <w:rPr>
      <w:rFonts w:eastAsia="Times New Roman"/>
    </w:rPr>
  </w:style>
  <w:style w:type="paragraph" w:customStyle="1" w:styleId="JFE10">
    <w:name w:val="JFE見出し1"/>
    <w:basedOn w:val="1"/>
    <w:qFormat/>
    <w:rsid w:val="00BA743F"/>
  </w:style>
  <w:style w:type="paragraph" w:customStyle="1" w:styleId="JFE20">
    <w:name w:val="JFE見出し2"/>
    <w:basedOn w:val="2"/>
    <w:qFormat/>
    <w:rsid w:val="00BA743F"/>
  </w:style>
  <w:style w:type="paragraph" w:customStyle="1" w:styleId="JFE3">
    <w:name w:val="JFE見出し3"/>
    <w:basedOn w:val="a0"/>
    <w:qFormat/>
    <w:rsid w:val="00BA743F"/>
    <w:pPr>
      <w:numPr>
        <w:numId w:val="14"/>
      </w:numPr>
      <w:snapToGrid w:val="0"/>
      <w:ind w:leftChars="0" w:left="0"/>
    </w:pPr>
    <w:rPr>
      <w:rFonts w:ascii="ＭＳ ゴシック" w:eastAsia="ＭＳ ゴシック" w:hAnsi="ＭＳ ゴシック"/>
    </w:rPr>
  </w:style>
  <w:style w:type="paragraph" w:customStyle="1" w:styleId="JFE40">
    <w:name w:val="JFE見出し4"/>
    <w:basedOn w:val="4"/>
    <w:qFormat/>
    <w:rsid w:val="00BA743F"/>
    <w:rPr>
      <w:rFonts w:ascii="ＭＳ ゴシック" w:eastAsia="ＭＳ ゴシック" w:hAnsi="ＭＳ ゴシック"/>
    </w:rPr>
  </w:style>
  <w:style w:type="paragraph" w:customStyle="1" w:styleId="JFEa">
    <w:name w:val="JFE本文"/>
    <w:basedOn w:val="a"/>
    <w:qFormat/>
    <w:rsid w:val="00357D3F"/>
    <w:pPr>
      <w:ind w:firstLineChars="100" w:firstLine="200"/>
    </w:pPr>
    <w:rPr>
      <w:rFonts w:ascii="ＭＳ 明朝" w:hAnsi="ＭＳ 明朝"/>
    </w:rPr>
  </w:style>
  <w:style w:type="paragraph" w:customStyle="1" w:styleId="JFEb">
    <w:name w:val="JFE文献"/>
    <w:basedOn w:val="a"/>
    <w:qFormat/>
    <w:rsid w:val="00F464EB"/>
    <w:rPr>
      <w:rFonts w:ascii="ＭＳ ゴシック" w:eastAsia="ＭＳ ゴシック" w:hAnsi="ＭＳ ゴシック"/>
      <w:b/>
      <w:bCs/>
      <w:szCs w:val="20"/>
    </w:rPr>
  </w:style>
  <w:style w:type="paragraph" w:customStyle="1" w:styleId="11">
    <w:name w:val="スタイル1"/>
    <w:basedOn w:val="JFEb"/>
    <w:qFormat/>
    <w:rsid w:val="00F464EB"/>
    <w:rPr>
      <w:rFonts w:eastAsia="ＭＳ 明朝"/>
      <w:b w:val="0"/>
    </w:rPr>
  </w:style>
  <w:style w:type="paragraph" w:customStyle="1" w:styleId="JFEc">
    <w:name w:val="JFE表"/>
    <w:basedOn w:val="a"/>
    <w:qFormat/>
    <w:rsid w:val="002D7BBE"/>
    <w:rPr>
      <w:color w:val="0070C0"/>
      <w:kern w:val="0"/>
      <w:sz w:val="16"/>
      <w:szCs w:val="16"/>
      <w14:ligatures w14:val="none"/>
    </w:rPr>
  </w:style>
  <w:style w:type="paragraph" w:customStyle="1" w:styleId="JFEd">
    <w:name w:val="JFE表題"/>
    <w:basedOn w:val="a"/>
    <w:qFormat/>
    <w:rsid w:val="002D7BBE"/>
    <w:pPr>
      <w:jc w:val="left"/>
    </w:pPr>
    <w:rPr>
      <w:rFonts w:ascii="ＭＳ ゴシック" w:eastAsia="ＭＳ ゴシック" w:hAnsi="ＭＳ ゴシック"/>
      <w:b/>
      <w:bCs/>
      <w:color w:val="0070C0"/>
      <w:kern w:val="0"/>
      <w:szCs w:val="20"/>
      <w14:ligatures w14:val="none"/>
    </w:rPr>
  </w:style>
  <w:style w:type="paragraph" w:styleId="ad">
    <w:name w:val="Bibliography"/>
    <w:basedOn w:val="a"/>
    <w:next w:val="a"/>
    <w:uiPriority w:val="37"/>
    <w:unhideWhenUsed/>
    <w:rsid w:val="00A21ACD"/>
  </w:style>
  <w:style w:type="paragraph" w:styleId="ae">
    <w:name w:val="endnote text"/>
    <w:basedOn w:val="a"/>
    <w:link w:val="af"/>
    <w:uiPriority w:val="99"/>
    <w:unhideWhenUsed/>
    <w:rsid w:val="00E51DD2"/>
    <w:pPr>
      <w:snapToGrid w:val="0"/>
      <w:jc w:val="left"/>
    </w:pPr>
  </w:style>
  <w:style w:type="character" w:customStyle="1" w:styleId="af">
    <w:name w:val="文末脚注文字列 (文字)"/>
    <w:basedOn w:val="a1"/>
    <w:link w:val="ae"/>
    <w:uiPriority w:val="99"/>
    <w:rsid w:val="00E51DD2"/>
  </w:style>
  <w:style w:type="character" w:styleId="af0">
    <w:name w:val="endnote reference"/>
    <w:basedOn w:val="a1"/>
    <w:uiPriority w:val="99"/>
    <w:semiHidden/>
    <w:unhideWhenUsed/>
    <w:rsid w:val="00E51DD2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633648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633648"/>
  </w:style>
  <w:style w:type="character" w:styleId="af3">
    <w:name w:val="footnote reference"/>
    <w:basedOn w:val="a1"/>
    <w:uiPriority w:val="99"/>
    <w:semiHidden/>
    <w:unhideWhenUsed/>
    <w:rsid w:val="00633648"/>
    <w:rPr>
      <w:vertAlign w:val="superscript"/>
    </w:rPr>
  </w:style>
  <w:style w:type="paragraph" w:styleId="af4">
    <w:name w:val="Subtitle"/>
    <w:basedOn w:val="a"/>
    <w:next w:val="a"/>
    <w:link w:val="af5"/>
    <w:uiPriority w:val="11"/>
    <w:rsid w:val="00E67E6D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1"/>
    <w:link w:val="af4"/>
    <w:uiPriority w:val="11"/>
    <w:rsid w:val="00E67E6D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ff.go.jp/j/tokei/census/afc/2000/houkokusyo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ndaNariakiMacPro/Dropbox/00%20&#26862;&#26519;&#32207;&#30740;/07%20&#23398;&#20250;/&#26519;&#26989;&#32076;&#28168;&#23398;&#20250;/&#23398;&#20250;&#36939;&#21942;/2023-24_&#32232;&#38598;&#20027;&#20107;/EM/&#23398;&#20250;HP&#25913;&#20462;/&#25522;&#36617;&#20381;&#38972;20241223/&#26519;&#26989;&#32076;&#28168;&#30740;&#31350;&#25237;&#31295;&#21407;&#31295;&#12486;&#12531;&#12501;&#12442;&#12524;&#12540;&#12488;(&#12495;&#12441;&#12531;&#12463;&#12540;&#12495;&#12441;&#12540;&#26041;&#24335;)fin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Cos97</b:Tag>
    <b:SourceType>JournalArticle</b:SourceType>
    <b:Guid>{562B7BFD-CD54-4BB0-98B7-1C4B72D36FEC}</b:Guid>
    <b:Author>
      <b:Author>
        <b:NameList>
          <b:Person>
            <b:Last>Costanza</b:Last>
            <b:First>R.,</b:First>
            <b:Middle>Graeme, A., Deanna, N.</b:Middle>
          </b:Person>
        </b:NameList>
      </b:Author>
    </b:Author>
    <b:Title>The Value of the World’s Ecosystem Services and Natural Capital.</b:Title>
    <b:JournalName>Nature</b:JournalName>
    <b:Year>1997</b:Year>
    <b:Pages>253–260</b:Pages>
    <b:Volume>387</b:Volume>
    <b:Issue>1</b:Issue>
    <b:RefOrder>1</b:RefOrder>
  </b:Source>
</b:Sources>
</file>

<file path=customXml/itemProps1.xml><?xml version="1.0" encoding="utf-8"?>
<ds:datastoreItem xmlns:ds="http://schemas.openxmlformats.org/officeDocument/2006/customXml" ds:itemID="{B7418D55-5CC6-4F5C-A079-0395DA28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林業経済研究投稿原稿テンプレート(バンクーバー方式)fin.dotx</Template>
  <TotalTime>0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ONDA Nariaki</dc:creator>
  <cp:keywords/>
  <dc:description/>
  <cp:lastModifiedBy>ONDANariaki</cp:lastModifiedBy>
  <cp:revision>1</cp:revision>
  <cp:lastPrinted>2024-12-23T04:53:00Z</cp:lastPrinted>
  <dcterms:created xsi:type="dcterms:W3CDTF">2024-12-23T04:53:00Z</dcterms:created>
  <dcterms:modified xsi:type="dcterms:W3CDTF">2024-12-23T04:53:00Z</dcterms:modified>
</cp:coreProperties>
</file>